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38" w:rsidRDefault="00835838" w:rsidP="00835838">
      <w:pPr>
        <w:pStyle w:val="NoSpacing"/>
      </w:pPr>
      <w:r>
        <w:rPr>
          <w:u w:val="single"/>
        </w:rPr>
        <w:t>John HARNES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35838" w:rsidRDefault="00835838" w:rsidP="00835838">
      <w:pPr>
        <w:pStyle w:val="NoSpacing"/>
      </w:pPr>
      <w:r>
        <w:t>of Mayfield, Sussex.</w:t>
      </w:r>
    </w:p>
    <w:p w:rsidR="00835838" w:rsidRDefault="00835838" w:rsidP="00835838">
      <w:pPr>
        <w:pStyle w:val="NoSpacing"/>
      </w:pPr>
    </w:p>
    <w:p w:rsidR="00835838" w:rsidRDefault="00835838" w:rsidP="00835838">
      <w:pPr>
        <w:pStyle w:val="NoSpacing"/>
      </w:pPr>
    </w:p>
    <w:p w:rsidR="00835838" w:rsidRDefault="00835838" w:rsidP="00835838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p.374)</w:t>
      </w:r>
    </w:p>
    <w:p w:rsidR="00835838" w:rsidRDefault="00835838" w:rsidP="00835838">
      <w:pPr>
        <w:pStyle w:val="NoSpacing"/>
      </w:pPr>
    </w:p>
    <w:p w:rsidR="00835838" w:rsidRDefault="00835838" w:rsidP="00835838">
      <w:pPr>
        <w:pStyle w:val="NoSpacing"/>
      </w:pPr>
    </w:p>
    <w:p w:rsidR="00835838" w:rsidRPr="00A37C69" w:rsidRDefault="00835838" w:rsidP="00835838">
      <w:pPr>
        <w:pStyle w:val="NoSpacing"/>
      </w:pPr>
      <w:r>
        <w:t>20 May 2017</w:t>
      </w:r>
    </w:p>
    <w:p w:rsidR="006B2F86" w:rsidRPr="00835838" w:rsidRDefault="00835838" w:rsidP="00E71FC3">
      <w:pPr>
        <w:pStyle w:val="NoSpacing"/>
      </w:pPr>
      <w:bookmarkStart w:id="0" w:name="_GoBack"/>
      <w:bookmarkEnd w:id="0"/>
    </w:p>
    <w:sectPr w:rsidR="006B2F86" w:rsidRPr="008358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38" w:rsidRDefault="00835838" w:rsidP="00E71FC3">
      <w:pPr>
        <w:spacing w:after="0" w:line="240" w:lineRule="auto"/>
      </w:pPr>
      <w:r>
        <w:separator/>
      </w:r>
    </w:p>
  </w:endnote>
  <w:endnote w:type="continuationSeparator" w:id="0">
    <w:p w:rsidR="00835838" w:rsidRDefault="008358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38" w:rsidRDefault="00835838" w:rsidP="00E71FC3">
      <w:pPr>
        <w:spacing w:after="0" w:line="240" w:lineRule="auto"/>
      </w:pPr>
      <w:r>
        <w:separator/>
      </w:r>
    </w:p>
  </w:footnote>
  <w:footnote w:type="continuationSeparator" w:id="0">
    <w:p w:rsidR="00835838" w:rsidRDefault="008358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38"/>
    <w:rsid w:val="001A7C09"/>
    <w:rsid w:val="00577BD5"/>
    <w:rsid w:val="00656CBA"/>
    <w:rsid w:val="006A1F77"/>
    <w:rsid w:val="00733BE7"/>
    <w:rsid w:val="0083583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224E"/>
  <w15:chartTrackingRefBased/>
  <w15:docId w15:val="{136A409C-EF46-402B-90C4-BB07173C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2017-05-20T20:18:00Z</dcterms:created>
  <dcterms:modified xsi:type="dcterms:W3CDTF">2017-05-20T20:18:00Z</dcterms:modified>
</cp:coreProperties>
</file>