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B86" w:rsidRDefault="004B2B86" w:rsidP="004B2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HARNES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B2B86" w:rsidRDefault="004B2B86" w:rsidP="004B2B86">
      <w:pPr>
        <w:rPr>
          <w:rFonts w:ascii="Times New Roman" w:hAnsi="Times New Roman" w:cs="Times New Roman"/>
        </w:rPr>
      </w:pPr>
    </w:p>
    <w:p w:rsidR="004B2B86" w:rsidRDefault="004B2B86" w:rsidP="004B2B86">
      <w:pPr>
        <w:rPr>
          <w:rFonts w:ascii="Times New Roman" w:hAnsi="Times New Roman" w:cs="Times New Roman"/>
        </w:rPr>
      </w:pPr>
    </w:p>
    <w:p w:rsidR="004B2B86" w:rsidRDefault="004B2B86" w:rsidP="004B2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William </w:t>
      </w:r>
      <w:proofErr w:type="spellStart"/>
      <w:r>
        <w:rPr>
          <w:rFonts w:ascii="Times New Roman" w:hAnsi="Times New Roman" w:cs="Times New Roman"/>
        </w:rPr>
        <w:t>Perkyn</w:t>
      </w:r>
      <w:proofErr w:type="spellEnd"/>
      <w:r>
        <w:rPr>
          <w:rFonts w:ascii="Times New Roman" w:hAnsi="Times New Roman" w:cs="Times New Roman"/>
        </w:rPr>
        <w:t xml:space="preserve"> of Lincoln(q.v.).</w:t>
      </w:r>
    </w:p>
    <w:p w:rsidR="004B2B86" w:rsidRDefault="004B2B86" w:rsidP="004B2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B2B86" w:rsidRDefault="004B2B86" w:rsidP="004B2B86">
      <w:pPr>
        <w:rPr>
          <w:rFonts w:ascii="Times New Roman" w:hAnsi="Times New Roman" w:cs="Times New Roman"/>
        </w:rPr>
      </w:pPr>
    </w:p>
    <w:p w:rsidR="004B2B86" w:rsidRDefault="004B2B86" w:rsidP="004B2B86">
      <w:pPr>
        <w:rPr>
          <w:rFonts w:ascii="Times New Roman" w:hAnsi="Times New Roman" w:cs="Times New Roman"/>
        </w:rPr>
      </w:pPr>
    </w:p>
    <w:p w:rsidR="004B2B86" w:rsidRDefault="004B2B86" w:rsidP="004B2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January 2018</w:t>
      </w:r>
    </w:p>
    <w:p w:rsidR="006B2F86" w:rsidRPr="00E71FC3" w:rsidRDefault="004B2B8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B86" w:rsidRDefault="004B2B86" w:rsidP="00E71FC3">
      <w:r>
        <w:separator/>
      </w:r>
    </w:p>
  </w:endnote>
  <w:endnote w:type="continuationSeparator" w:id="0">
    <w:p w:rsidR="004B2B86" w:rsidRDefault="004B2B8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B86" w:rsidRDefault="004B2B86" w:rsidP="00E71FC3">
      <w:r>
        <w:separator/>
      </w:r>
    </w:p>
  </w:footnote>
  <w:footnote w:type="continuationSeparator" w:id="0">
    <w:p w:rsidR="004B2B86" w:rsidRDefault="004B2B8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86"/>
    <w:rsid w:val="001A7C09"/>
    <w:rsid w:val="004B2B8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B8A42-0EC6-495C-AB98-6C2AA18B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B8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B2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2018-01-08T21:49:00Z</dcterms:created>
  <dcterms:modified xsi:type="dcterms:W3CDTF">2018-01-08T21:50:00Z</dcterms:modified>
</cp:coreProperties>
</file>