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41" w:rsidRDefault="00940641" w:rsidP="00940641">
      <w:pPr>
        <w:pStyle w:val="NoSpacing"/>
      </w:pPr>
      <w:r>
        <w:rPr>
          <w:u w:val="single"/>
        </w:rPr>
        <w:t>John HARNYLL</w:t>
      </w:r>
      <w:r>
        <w:t xml:space="preserve">     (fl.1468-9)</w:t>
      </w:r>
    </w:p>
    <w:p w:rsidR="00940641" w:rsidRDefault="00940641" w:rsidP="00940641">
      <w:pPr>
        <w:pStyle w:val="NoSpacing"/>
      </w:pPr>
      <w:proofErr w:type="gramStart"/>
      <w:r>
        <w:t>of</w:t>
      </w:r>
      <w:proofErr w:type="gramEnd"/>
      <w:r>
        <w:t xml:space="preserve"> Canterbury, Kent.</w:t>
      </w:r>
    </w:p>
    <w:p w:rsidR="00940641" w:rsidRDefault="00940641" w:rsidP="00940641">
      <w:pPr>
        <w:pStyle w:val="NoSpacing"/>
      </w:pPr>
    </w:p>
    <w:p w:rsidR="00940641" w:rsidRDefault="00940641" w:rsidP="00940641">
      <w:pPr>
        <w:pStyle w:val="NoSpacing"/>
      </w:pPr>
    </w:p>
    <w:p w:rsidR="00940641" w:rsidRDefault="00940641" w:rsidP="00940641">
      <w:pPr>
        <w:pStyle w:val="NoSpacing"/>
      </w:pPr>
      <w:r>
        <w:t xml:space="preserve">         1468-9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p.230)</w:t>
      </w:r>
    </w:p>
    <w:p w:rsidR="00940641" w:rsidRDefault="00940641" w:rsidP="00940641">
      <w:pPr>
        <w:pStyle w:val="NoSpacing"/>
      </w:pPr>
    </w:p>
    <w:p w:rsidR="00940641" w:rsidRDefault="00940641" w:rsidP="00940641">
      <w:pPr>
        <w:pStyle w:val="NoSpacing"/>
      </w:pPr>
    </w:p>
    <w:p w:rsidR="00940641" w:rsidRDefault="00940641" w:rsidP="00940641">
      <w:pPr>
        <w:pStyle w:val="NoSpacing"/>
      </w:pPr>
      <w:r>
        <w:t>15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641" w:rsidRDefault="00940641" w:rsidP="00920DE3">
      <w:pPr>
        <w:spacing w:after="0" w:line="240" w:lineRule="auto"/>
      </w:pPr>
      <w:r>
        <w:separator/>
      </w:r>
    </w:p>
  </w:endnote>
  <w:endnote w:type="continuationSeparator" w:id="0">
    <w:p w:rsidR="00940641" w:rsidRDefault="0094064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641" w:rsidRDefault="00940641" w:rsidP="00920DE3">
      <w:pPr>
        <w:spacing w:after="0" w:line="240" w:lineRule="auto"/>
      </w:pPr>
      <w:r>
        <w:separator/>
      </w:r>
    </w:p>
  </w:footnote>
  <w:footnote w:type="continuationSeparator" w:id="0">
    <w:p w:rsidR="00940641" w:rsidRDefault="0094064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41"/>
    <w:rsid w:val="00120749"/>
    <w:rsid w:val="00624CAE"/>
    <w:rsid w:val="00920DE3"/>
    <w:rsid w:val="00940641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2014-10-17T20:32:00Z</dcterms:created>
  <dcterms:modified xsi:type="dcterms:W3CDTF">2014-10-17T20:32:00Z</dcterms:modified>
</cp:coreProperties>
</file>