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F" w:rsidRDefault="00F3762F" w:rsidP="00F3762F">
      <w:pPr>
        <w:pStyle w:val="NoSpacing"/>
      </w:pPr>
      <w:r>
        <w:rPr>
          <w:u w:val="single"/>
        </w:rPr>
        <w:t>Margery HAROLD</w:t>
      </w:r>
      <w:r>
        <w:t xml:space="preserve">    </w:t>
      </w:r>
      <w:proofErr w:type="gramStart"/>
      <w:r>
        <w:t xml:space="preserve">   (</w:t>
      </w:r>
      <w:proofErr w:type="gramEnd"/>
      <w:r>
        <w:t>fl.1418)</w:t>
      </w:r>
    </w:p>
    <w:p w:rsidR="00F3762F" w:rsidRDefault="00F3762F" w:rsidP="00F3762F">
      <w:pPr>
        <w:pStyle w:val="NoSpacing"/>
      </w:pPr>
    </w:p>
    <w:p w:rsidR="00F3762F" w:rsidRDefault="00F3762F" w:rsidP="00F3762F">
      <w:pPr>
        <w:pStyle w:val="NoSpacing"/>
      </w:pPr>
    </w:p>
    <w:p w:rsidR="00F3762F" w:rsidRDefault="00F3762F" w:rsidP="00F3762F">
      <w:pPr>
        <w:pStyle w:val="NoSpacing"/>
      </w:pPr>
      <w:r>
        <w:t xml:space="preserve">  3 Feb.1418</w:t>
      </w:r>
      <w:r>
        <w:tab/>
        <w:t>Settlement of her action against John Seward of London(q.v.) and his wife,</w:t>
      </w:r>
    </w:p>
    <w:p w:rsidR="00F3762F" w:rsidRDefault="00F3762F" w:rsidP="00F3762F">
      <w:pPr>
        <w:pStyle w:val="NoSpacing"/>
      </w:pPr>
      <w:r>
        <w:tab/>
      </w:r>
      <w:r>
        <w:tab/>
        <w:t xml:space="preserve">Margery(q.v.), </w:t>
      </w:r>
      <w:proofErr w:type="spellStart"/>
      <w:r>
        <w:t>deforciants</w:t>
      </w:r>
      <w:proofErr w:type="spellEnd"/>
      <w:r>
        <w:t xml:space="preserve"> of a toft, 26 acres of land, 68 acres of pasture</w:t>
      </w:r>
    </w:p>
    <w:p w:rsidR="00F3762F" w:rsidRDefault="00F3762F" w:rsidP="00F3762F">
      <w:pPr>
        <w:pStyle w:val="NoSpacing"/>
      </w:pPr>
      <w:r>
        <w:tab/>
      </w:r>
      <w:r>
        <w:tab/>
        <w:t>and 2 acres of wood in Honiton, Devon.</w:t>
      </w:r>
    </w:p>
    <w:p w:rsidR="00F3762F" w:rsidRDefault="00F3762F" w:rsidP="00F3762F">
      <w:pPr>
        <w:pStyle w:val="NoSpacing"/>
      </w:pPr>
      <w:r>
        <w:tab/>
      </w:r>
      <w:r>
        <w:tab/>
      </w:r>
      <w:r w:rsidRPr="00307E1F">
        <w:t>(</w:t>
      </w:r>
      <w:hyperlink r:id="rId6" w:history="1">
        <w:r w:rsidRPr="00307E1F">
          <w:rPr>
            <w:rStyle w:val="Hyperlink"/>
          </w:rPr>
          <w:t>www.medievalgenealogy.org.uk/fines/abstracts/CP_25_1_45_77.shtml</w:t>
        </w:r>
      </w:hyperlink>
      <w:r w:rsidRPr="00307E1F">
        <w:t>)</w:t>
      </w:r>
    </w:p>
    <w:p w:rsidR="00F3762F" w:rsidRDefault="00F3762F" w:rsidP="00F3762F">
      <w:pPr>
        <w:pStyle w:val="NoSpacing"/>
      </w:pPr>
    </w:p>
    <w:p w:rsidR="00F3762F" w:rsidRDefault="00F3762F" w:rsidP="00F3762F">
      <w:pPr>
        <w:pStyle w:val="NoSpacing"/>
      </w:pPr>
    </w:p>
    <w:p w:rsidR="00F3762F" w:rsidRDefault="00F3762F" w:rsidP="00F3762F">
      <w:pPr>
        <w:pStyle w:val="NoSpacing"/>
      </w:pPr>
      <w:r>
        <w:t>27 December 2016</w:t>
      </w:r>
    </w:p>
    <w:p w:rsidR="006B2F86" w:rsidRPr="00E71FC3" w:rsidRDefault="00F3762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62F" w:rsidRDefault="00F3762F" w:rsidP="00E71FC3">
      <w:pPr>
        <w:spacing w:after="0" w:line="240" w:lineRule="auto"/>
      </w:pPr>
      <w:r>
        <w:separator/>
      </w:r>
    </w:p>
  </w:endnote>
  <w:endnote w:type="continuationSeparator" w:id="0">
    <w:p w:rsidR="00F3762F" w:rsidRDefault="00F3762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62F" w:rsidRDefault="00F3762F" w:rsidP="00E71FC3">
      <w:pPr>
        <w:spacing w:after="0" w:line="240" w:lineRule="auto"/>
      </w:pPr>
      <w:r>
        <w:separator/>
      </w:r>
    </w:p>
  </w:footnote>
  <w:footnote w:type="continuationSeparator" w:id="0">
    <w:p w:rsidR="00F3762F" w:rsidRDefault="00F3762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F"/>
    <w:rsid w:val="001A7C09"/>
    <w:rsid w:val="00733BE7"/>
    <w:rsid w:val="00AB52E8"/>
    <w:rsid w:val="00B16D3F"/>
    <w:rsid w:val="00E71FC3"/>
    <w:rsid w:val="00EF4813"/>
    <w:rsid w:val="00F3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73EF2-BA53-4277-A319-8F97B51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376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2017-01-10T21:58:00Z</dcterms:created>
  <dcterms:modified xsi:type="dcterms:W3CDTF">2017-01-10T22:01:00Z</dcterms:modified>
</cp:coreProperties>
</file>