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AF" w:rsidRDefault="00DC20AF" w:rsidP="00DC2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HAROP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DC20AF" w:rsidRDefault="00DC20AF" w:rsidP="00DC2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Tallow chandler.</w:t>
      </w:r>
    </w:p>
    <w:p w:rsidR="00DC20AF" w:rsidRDefault="00DC20AF" w:rsidP="00DC20AF">
      <w:pPr>
        <w:rPr>
          <w:rFonts w:ascii="Times New Roman" w:hAnsi="Times New Roman" w:cs="Times New Roman"/>
        </w:rPr>
      </w:pPr>
    </w:p>
    <w:p w:rsidR="00DC20AF" w:rsidRDefault="00DC20AF" w:rsidP="00DC20AF">
      <w:pPr>
        <w:rPr>
          <w:rFonts w:ascii="Times New Roman" w:hAnsi="Times New Roman" w:cs="Times New Roman"/>
        </w:rPr>
      </w:pPr>
    </w:p>
    <w:p w:rsidR="00DC20AF" w:rsidRDefault="00DC20AF" w:rsidP="00DC2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He, John </w:t>
      </w:r>
      <w:proofErr w:type="spellStart"/>
      <w:r>
        <w:rPr>
          <w:rFonts w:ascii="Times New Roman" w:hAnsi="Times New Roman" w:cs="Times New Roman"/>
        </w:rPr>
        <w:t>Eyerby</w:t>
      </w:r>
      <w:proofErr w:type="spellEnd"/>
      <w:r>
        <w:rPr>
          <w:rFonts w:ascii="Times New Roman" w:hAnsi="Times New Roman" w:cs="Times New Roman"/>
        </w:rPr>
        <w:t xml:space="preserve">(q.v.) and his wife, Elizabeth(q.v.), as the executors of the </w:t>
      </w:r>
    </w:p>
    <w:p w:rsidR="00DC20AF" w:rsidRDefault="00DC20AF" w:rsidP="00DC20AF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late William </w:t>
      </w:r>
      <w:proofErr w:type="spellStart"/>
      <w:r>
        <w:rPr>
          <w:rFonts w:ascii="Times New Roman" w:hAnsi="Times New Roman" w:cs="Times New Roman"/>
        </w:rPr>
        <w:t>Blakeman</w:t>
      </w:r>
      <w:proofErr w:type="spellEnd"/>
      <w:r>
        <w:rPr>
          <w:rFonts w:ascii="Times New Roman" w:hAnsi="Times New Roman" w:cs="Times New Roman"/>
        </w:rPr>
        <w:t xml:space="preserve"> of London, tallow chandler(q.v.), made a plaint of</w:t>
      </w:r>
    </w:p>
    <w:p w:rsidR="00DC20AF" w:rsidRDefault="00DC20AF" w:rsidP="00DC20AF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covenant against James Graves of London, tallow chandler(q.v.).</w:t>
      </w:r>
    </w:p>
    <w:p w:rsidR="00DC20AF" w:rsidRDefault="00DC20AF" w:rsidP="00DC20AF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:rsidR="00DC20AF" w:rsidRDefault="00DC20AF" w:rsidP="00DC2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He, John </w:t>
      </w:r>
      <w:proofErr w:type="spellStart"/>
      <w:r>
        <w:rPr>
          <w:rFonts w:ascii="Times New Roman" w:hAnsi="Times New Roman" w:cs="Times New Roman"/>
        </w:rPr>
        <w:t>Eyerby</w:t>
      </w:r>
      <w:proofErr w:type="spellEnd"/>
      <w:r>
        <w:rPr>
          <w:rFonts w:ascii="Times New Roman" w:hAnsi="Times New Roman" w:cs="Times New Roman"/>
        </w:rPr>
        <w:t xml:space="preserve">(q.v.) and his wife, Elizabeth(q.v.), as the executors of the </w:t>
      </w:r>
    </w:p>
    <w:p w:rsidR="00DC20AF" w:rsidRDefault="00DC20AF" w:rsidP="00DC20AF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late William </w:t>
      </w:r>
      <w:proofErr w:type="spellStart"/>
      <w:r>
        <w:rPr>
          <w:rFonts w:ascii="Times New Roman" w:hAnsi="Times New Roman" w:cs="Times New Roman"/>
        </w:rPr>
        <w:t>Blakeman</w:t>
      </w:r>
      <w:proofErr w:type="spellEnd"/>
      <w:r>
        <w:rPr>
          <w:rFonts w:ascii="Times New Roman" w:hAnsi="Times New Roman" w:cs="Times New Roman"/>
        </w:rPr>
        <w:t xml:space="preserve"> of London, tallow chandler(q.v.), made a plaint of</w:t>
      </w:r>
    </w:p>
    <w:p w:rsidR="00DC20AF" w:rsidRDefault="00DC20AF" w:rsidP="00DC20AF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covenant against John </w:t>
      </w:r>
      <w:proofErr w:type="spellStart"/>
      <w:r>
        <w:rPr>
          <w:rFonts w:ascii="Times New Roman" w:hAnsi="Times New Roman" w:cs="Times New Roman"/>
        </w:rPr>
        <w:t>Maleson</w:t>
      </w:r>
      <w:proofErr w:type="spellEnd"/>
      <w:r>
        <w:rPr>
          <w:rFonts w:ascii="Times New Roman" w:hAnsi="Times New Roman" w:cs="Times New Roman"/>
        </w:rPr>
        <w:t xml:space="preserve"> of London, tallow chandler(q.v.). (ibid.)</w:t>
      </w:r>
    </w:p>
    <w:p w:rsidR="00DC20AF" w:rsidRDefault="00DC20AF" w:rsidP="00DC20AF">
      <w:pPr>
        <w:rPr>
          <w:rFonts w:ascii="Times New Roman" w:hAnsi="Times New Roman" w:cs="Times New Roman"/>
        </w:rPr>
      </w:pPr>
    </w:p>
    <w:p w:rsidR="00DC20AF" w:rsidRDefault="00DC20AF" w:rsidP="00DC20AF">
      <w:pPr>
        <w:rPr>
          <w:rFonts w:ascii="Times New Roman" w:hAnsi="Times New Roman" w:cs="Times New Roman"/>
        </w:rPr>
      </w:pPr>
    </w:p>
    <w:p w:rsidR="00DC20AF" w:rsidRDefault="00DC20AF" w:rsidP="00DC2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May 2017</w:t>
      </w:r>
    </w:p>
    <w:p w:rsidR="006B2F86" w:rsidRPr="00E71FC3" w:rsidRDefault="00DC20A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AF" w:rsidRDefault="00DC20AF" w:rsidP="00E71FC3">
      <w:r>
        <w:separator/>
      </w:r>
    </w:p>
  </w:endnote>
  <w:endnote w:type="continuationSeparator" w:id="0">
    <w:p w:rsidR="00DC20AF" w:rsidRDefault="00DC20A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AF" w:rsidRDefault="00DC20AF" w:rsidP="00E71FC3">
      <w:r>
        <w:separator/>
      </w:r>
    </w:p>
  </w:footnote>
  <w:footnote w:type="continuationSeparator" w:id="0">
    <w:p w:rsidR="00DC20AF" w:rsidRDefault="00DC20A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AF"/>
    <w:rsid w:val="001A7C09"/>
    <w:rsid w:val="00577BD5"/>
    <w:rsid w:val="00656CBA"/>
    <w:rsid w:val="006A1F77"/>
    <w:rsid w:val="00733BE7"/>
    <w:rsid w:val="00AB52E8"/>
    <w:rsid w:val="00B16D3F"/>
    <w:rsid w:val="00BB41AC"/>
    <w:rsid w:val="00DC20A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C8A38-AEE3-4D79-BF40-C691F1E8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20A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2017-05-19T18:14:00Z</dcterms:created>
  <dcterms:modified xsi:type="dcterms:W3CDTF">2017-05-19T18:14:00Z</dcterms:modified>
</cp:coreProperties>
</file>