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F29C4" w14:textId="51DD6E92" w:rsidR="006B2F86" w:rsidRDefault="00641457" w:rsidP="00E71FC3">
      <w:pPr>
        <w:pStyle w:val="NoSpacing"/>
      </w:pPr>
      <w:r>
        <w:rPr>
          <w:u w:val="single"/>
        </w:rPr>
        <w:t>Thomas HARPECOTE</w:t>
      </w:r>
      <w:r>
        <w:t xml:space="preserve">      (fl.1403)</w:t>
      </w:r>
    </w:p>
    <w:p w14:paraId="36E7BE11" w14:textId="07E153C0" w:rsidR="00641457" w:rsidRDefault="00641457" w:rsidP="00E71FC3">
      <w:pPr>
        <w:pStyle w:val="NoSpacing"/>
      </w:pPr>
      <w:r>
        <w:t>of Windsor.</w:t>
      </w:r>
    </w:p>
    <w:p w14:paraId="6A569C07" w14:textId="17ACA9FD" w:rsidR="00641457" w:rsidRDefault="00641457" w:rsidP="00E71FC3">
      <w:pPr>
        <w:pStyle w:val="NoSpacing"/>
      </w:pPr>
    </w:p>
    <w:p w14:paraId="56020289" w14:textId="26282161" w:rsidR="00641457" w:rsidRDefault="00641457" w:rsidP="00E71FC3">
      <w:pPr>
        <w:pStyle w:val="NoSpacing"/>
      </w:pPr>
    </w:p>
    <w:p w14:paraId="6C955762" w14:textId="06FB8B02" w:rsidR="00641457" w:rsidRDefault="00641457" w:rsidP="00E71FC3">
      <w:pPr>
        <w:pStyle w:val="NoSpacing"/>
      </w:pPr>
      <w:r>
        <w:tab/>
        <w:t>1403</w:t>
      </w:r>
      <w:r>
        <w:tab/>
        <w:t>He was Mayor.   (</w:t>
      </w:r>
      <w:hyperlink r:id="rId6" w:history="1">
        <w:r w:rsidRPr="008D12B4">
          <w:rPr>
            <w:rStyle w:val="Hyperlink"/>
          </w:rPr>
          <w:t>www.windlesora.org.uk</w:t>
        </w:r>
      </w:hyperlink>
      <w:r>
        <w:t>)</w:t>
      </w:r>
    </w:p>
    <w:p w14:paraId="34C7F939" w14:textId="7B107EE6" w:rsidR="00641457" w:rsidRDefault="00641457" w:rsidP="00E71FC3">
      <w:pPr>
        <w:pStyle w:val="NoSpacing"/>
      </w:pPr>
    </w:p>
    <w:p w14:paraId="42E14014" w14:textId="5664294A" w:rsidR="00641457" w:rsidRDefault="00641457" w:rsidP="00E71FC3">
      <w:pPr>
        <w:pStyle w:val="NoSpacing"/>
      </w:pPr>
    </w:p>
    <w:p w14:paraId="5B90D68B" w14:textId="7CBC370D" w:rsidR="00641457" w:rsidRPr="00641457" w:rsidRDefault="00641457" w:rsidP="00E71FC3">
      <w:pPr>
        <w:pStyle w:val="NoSpacing"/>
      </w:pPr>
      <w:r>
        <w:t>5 September 2019</w:t>
      </w:r>
      <w:bookmarkStart w:id="0" w:name="_GoBack"/>
      <w:bookmarkEnd w:id="0"/>
    </w:p>
    <w:sectPr w:rsidR="00641457" w:rsidRPr="00641457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64C0D" w14:textId="77777777" w:rsidR="00641457" w:rsidRDefault="00641457" w:rsidP="00E71FC3">
      <w:pPr>
        <w:spacing w:after="0" w:line="240" w:lineRule="auto"/>
      </w:pPr>
      <w:r>
        <w:separator/>
      </w:r>
    </w:p>
  </w:endnote>
  <w:endnote w:type="continuationSeparator" w:id="0">
    <w:p w14:paraId="6AF30BBA" w14:textId="77777777" w:rsidR="00641457" w:rsidRDefault="0064145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FC36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22D98" w14:textId="77777777" w:rsidR="00641457" w:rsidRDefault="00641457" w:rsidP="00E71FC3">
      <w:pPr>
        <w:spacing w:after="0" w:line="240" w:lineRule="auto"/>
      </w:pPr>
      <w:r>
        <w:separator/>
      </w:r>
    </w:p>
  </w:footnote>
  <w:footnote w:type="continuationSeparator" w:id="0">
    <w:p w14:paraId="0BD866A2" w14:textId="77777777" w:rsidR="00641457" w:rsidRDefault="0064145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57"/>
    <w:rsid w:val="001A7C09"/>
    <w:rsid w:val="00577BD5"/>
    <w:rsid w:val="00641457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48BC"/>
  <w15:chartTrackingRefBased/>
  <w15:docId w15:val="{33E56EB2-9A02-4ABF-BC3B-5C0D05B6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641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dlesora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2019-09-05T12:46:00Z</dcterms:created>
  <dcterms:modified xsi:type="dcterms:W3CDTF">2019-09-05T12:48:00Z</dcterms:modified>
</cp:coreProperties>
</file>