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266D2" w14:textId="77777777" w:rsidR="004D148E" w:rsidRDefault="004D148E" w:rsidP="004D148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Robert HARPLE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fl.1450)</w:t>
      </w:r>
    </w:p>
    <w:p w14:paraId="2C2F4ED2" w14:textId="77777777" w:rsidR="004D148E" w:rsidRDefault="004D148E" w:rsidP="004D148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DEFA189" w14:textId="77777777" w:rsidR="004D148E" w:rsidRDefault="004D148E" w:rsidP="004D148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D14D70A" w14:textId="77777777" w:rsidR="004D148E" w:rsidRDefault="004D148E" w:rsidP="004D148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Sep.1450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one of those enfeoffed by Roger </w:t>
      </w:r>
      <w:proofErr w:type="spellStart"/>
      <w:r>
        <w:rPr>
          <w:rFonts w:ascii="Times New Roman" w:hAnsi="Times New Roman" w:cs="Times New Roman"/>
          <w:sz w:val="24"/>
          <w:szCs w:val="24"/>
        </w:rPr>
        <w:t>Wulferston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(q.v.), Robert </w:t>
      </w:r>
      <w:proofErr w:type="spellStart"/>
      <w:r>
        <w:rPr>
          <w:rFonts w:ascii="Times New Roman" w:hAnsi="Times New Roman" w:cs="Times New Roman"/>
          <w:sz w:val="24"/>
          <w:szCs w:val="24"/>
        </w:rPr>
        <w:t>Wulferston</w:t>
      </w:r>
      <w:proofErr w:type="spellEnd"/>
    </w:p>
    <w:p w14:paraId="038A8569" w14:textId="77777777" w:rsidR="004D148E" w:rsidRDefault="004D148E" w:rsidP="004D148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</w:rPr>
        <w:t>Freston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(q.v.) and William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Stowry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Haughton(q.v.) of a close in Cotton,</w:t>
      </w:r>
    </w:p>
    <w:p w14:paraId="742CBA66" w14:textId="77777777" w:rsidR="004D148E" w:rsidRDefault="004D148E" w:rsidP="004D148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Suffolk.    (T.N.A. ref. FB 161/L1/3)</w:t>
      </w:r>
    </w:p>
    <w:p w14:paraId="72F7D02A" w14:textId="77777777" w:rsidR="004D148E" w:rsidRDefault="004D148E" w:rsidP="004D148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7F9D7DE" w14:textId="77777777" w:rsidR="004D148E" w:rsidRDefault="004D148E" w:rsidP="004D148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6DB15D3" w14:textId="77777777" w:rsidR="004D148E" w:rsidRDefault="004D148E" w:rsidP="004D148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February 2022</w:t>
      </w:r>
    </w:p>
    <w:p w14:paraId="1D8E8AC1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23BB4" w14:textId="77777777" w:rsidR="004D148E" w:rsidRDefault="004D148E" w:rsidP="009139A6">
      <w:r>
        <w:separator/>
      </w:r>
    </w:p>
  </w:endnote>
  <w:endnote w:type="continuationSeparator" w:id="0">
    <w:p w14:paraId="631A8869" w14:textId="77777777" w:rsidR="004D148E" w:rsidRDefault="004D148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B896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E3BAC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5BD6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DC21E" w14:textId="77777777" w:rsidR="004D148E" w:rsidRDefault="004D148E" w:rsidP="009139A6">
      <w:r>
        <w:separator/>
      </w:r>
    </w:p>
  </w:footnote>
  <w:footnote w:type="continuationSeparator" w:id="0">
    <w:p w14:paraId="1A83ECAC" w14:textId="77777777" w:rsidR="004D148E" w:rsidRDefault="004D148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9FEC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E32C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EBD0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48E"/>
    <w:rsid w:val="000666E0"/>
    <w:rsid w:val="002510B7"/>
    <w:rsid w:val="004D148E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2F5D0"/>
  <w15:chartTrackingRefBased/>
  <w15:docId w15:val="{6BF87A82-F76E-4B03-A959-108566D67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2022-02-25T21:09:00Z</dcterms:created>
  <dcterms:modified xsi:type="dcterms:W3CDTF">2022-02-25T21:09:00Z</dcterms:modified>
</cp:coreProperties>
</file>