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BA291B" w:rsidP="00E71FC3">
      <w:pPr>
        <w:pStyle w:val="NoSpacing"/>
      </w:pPr>
      <w:r>
        <w:rPr>
          <w:u w:val="single"/>
        </w:rPr>
        <w:t>William HARRADON</w:t>
      </w:r>
      <w:r>
        <w:t xml:space="preserve">      (d.1420)</w:t>
      </w:r>
    </w:p>
    <w:p w:rsidR="00BA291B" w:rsidRDefault="00BA291B" w:rsidP="00E71FC3">
      <w:pPr>
        <w:pStyle w:val="NoSpacing"/>
      </w:pPr>
      <w:r>
        <w:t>Prior of Holy Trinity, London.</w:t>
      </w:r>
    </w:p>
    <w:p w:rsidR="00BA291B" w:rsidRDefault="00BA291B" w:rsidP="00E71FC3">
      <w:pPr>
        <w:pStyle w:val="NoSpacing"/>
      </w:pPr>
    </w:p>
    <w:p w:rsidR="00BA291B" w:rsidRDefault="00BA291B" w:rsidP="00E71FC3">
      <w:pPr>
        <w:pStyle w:val="NoSpacing"/>
      </w:pPr>
    </w:p>
    <w:p w:rsidR="00BA291B" w:rsidRDefault="00BA291B" w:rsidP="00E71FC3">
      <w:pPr>
        <w:pStyle w:val="NoSpacing"/>
      </w:pPr>
      <w:r>
        <w:t xml:space="preserve">       1407-20</w:t>
      </w:r>
      <w:r>
        <w:tab/>
        <w:t>He was Alderman of Portsoken Ward.</w:t>
      </w:r>
    </w:p>
    <w:p w:rsidR="00BA291B" w:rsidRDefault="00BA291B" w:rsidP="00BA291B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Alfred P Beaven, 'Chronological list of aldermen: 1400-1500', in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The Aldermen of the City of London Temp. Henry III - 1912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(London, 1908), pp. 1-20.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Style w:val="apple-converted-space"/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http://www.british-history.ac.uk/no-series/london-aldermen/hen3-1912/pp1-20 [accessed 14 April 2017].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>)</w:t>
      </w:r>
    </w:p>
    <w:p w:rsidR="00BA291B" w:rsidRDefault="00BA291B" w:rsidP="00BA291B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1 Sep.1420</w:t>
      </w:r>
      <w:r>
        <w:rPr>
          <w:color w:val="333333"/>
          <w:shd w:val="clear" w:color="auto" w:fill="FFFFFF"/>
        </w:rPr>
        <w:tab/>
        <w:t>He died.   (ibid.)</w:t>
      </w:r>
    </w:p>
    <w:p w:rsidR="00BA291B" w:rsidRDefault="00BA291B" w:rsidP="00BA291B">
      <w:pPr>
        <w:pStyle w:val="NoSpacing"/>
        <w:rPr>
          <w:color w:val="333333"/>
          <w:shd w:val="clear" w:color="auto" w:fill="FFFFFF"/>
        </w:rPr>
      </w:pPr>
    </w:p>
    <w:p w:rsidR="00BA291B" w:rsidRDefault="00BA291B" w:rsidP="00BA291B">
      <w:pPr>
        <w:pStyle w:val="NoSpacing"/>
        <w:rPr>
          <w:color w:val="333333"/>
          <w:shd w:val="clear" w:color="auto" w:fill="FFFFFF"/>
        </w:rPr>
      </w:pPr>
    </w:p>
    <w:p w:rsidR="00BA291B" w:rsidRPr="00BA291B" w:rsidRDefault="00BA291B" w:rsidP="00BA291B">
      <w:pPr>
        <w:pStyle w:val="NoSpacing"/>
      </w:pPr>
      <w:r>
        <w:rPr>
          <w:color w:val="333333"/>
          <w:shd w:val="clear" w:color="auto" w:fill="FFFFFF"/>
        </w:rPr>
        <w:t>14 April 2017</w:t>
      </w:r>
      <w:bookmarkStart w:id="0" w:name="_GoBack"/>
      <w:bookmarkEnd w:id="0"/>
    </w:p>
    <w:sectPr w:rsidR="00BA291B" w:rsidRPr="00BA291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1B" w:rsidRDefault="00BA291B" w:rsidP="00E71FC3">
      <w:pPr>
        <w:spacing w:after="0" w:line="240" w:lineRule="auto"/>
      </w:pPr>
      <w:r>
        <w:separator/>
      </w:r>
    </w:p>
  </w:endnote>
  <w:endnote w:type="continuationSeparator" w:id="0">
    <w:p w:rsidR="00BA291B" w:rsidRDefault="00BA29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1B" w:rsidRDefault="00BA291B" w:rsidP="00E71FC3">
      <w:pPr>
        <w:spacing w:after="0" w:line="240" w:lineRule="auto"/>
      </w:pPr>
      <w:r>
        <w:separator/>
      </w:r>
    </w:p>
  </w:footnote>
  <w:footnote w:type="continuationSeparator" w:id="0">
    <w:p w:rsidR="00BA291B" w:rsidRDefault="00BA29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1B"/>
    <w:rsid w:val="001A7C09"/>
    <w:rsid w:val="00577BD5"/>
    <w:rsid w:val="00656CBA"/>
    <w:rsid w:val="006A1F77"/>
    <w:rsid w:val="00733BE7"/>
    <w:rsid w:val="00AB52E8"/>
    <w:rsid w:val="00B16D3F"/>
    <w:rsid w:val="00BA291B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BF34"/>
  <w15:chartTrackingRefBased/>
  <w15:docId w15:val="{0F76CEC8-669E-45E4-8AC7-A978BC03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apple-converted-space">
    <w:name w:val="apple-converted-space"/>
    <w:basedOn w:val="DefaultParagraphFont"/>
    <w:rsid w:val="00BA291B"/>
  </w:style>
  <w:style w:type="character" w:styleId="Emphasis">
    <w:name w:val="Emphasis"/>
    <w:basedOn w:val="DefaultParagraphFont"/>
    <w:uiPriority w:val="20"/>
    <w:qFormat/>
    <w:rsid w:val="00BA2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2017-04-14T18:22:00Z</dcterms:created>
  <dcterms:modified xsi:type="dcterms:W3CDTF">2017-04-14T18:25:00Z</dcterms:modified>
</cp:coreProperties>
</file>