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CF01" w14:textId="77777777" w:rsidR="00351E8F" w:rsidRDefault="00351E8F" w:rsidP="00351E8F">
      <w:pPr>
        <w:pStyle w:val="NoSpacing"/>
      </w:pPr>
      <w:r>
        <w:rPr>
          <w:u w:val="single"/>
        </w:rPr>
        <w:t>Thomas HARRE</w:t>
      </w:r>
      <w:r>
        <w:t xml:space="preserve">      (fl.1483)</w:t>
      </w:r>
    </w:p>
    <w:p w14:paraId="0CAE30F5" w14:textId="77777777" w:rsidR="00351E8F" w:rsidRDefault="00351E8F" w:rsidP="00351E8F">
      <w:pPr>
        <w:pStyle w:val="NoSpacing"/>
      </w:pPr>
      <w:r>
        <w:t xml:space="preserve">of </w:t>
      </w:r>
      <w:proofErr w:type="spellStart"/>
      <w:r>
        <w:t>Cawston</w:t>
      </w:r>
      <w:proofErr w:type="spellEnd"/>
      <w:r>
        <w:t>, Norfolk.</w:t>
      </w:r>
    </w:p>
    <w:p w14:paraId="1198E772" w14:textId="77777777" w:rsidR="00351E8F" w:rsidRDefault="00351E8F" w:rsidP="00351E8F">
      <w:pPr>
        <w:pStyle w:val="NoSpacing"/>
      </w:pPr>
    </w:p>
    <w:p w14:paraId="31F3BBFC" w14:textId="77777777" w:rsidR="00351E8F" w:rsidRDefault="00351E8F" w:rsidP="00351E8F">
      <w:pPr>
        <w:pStyle w:val="NoSpacing"/>
      </w:pPr>
    </w:p>
    <w:p w14:paraId="6E7F7588" w14:textId="77777777" w:rsidR="00351E8F" w:rsidRDefault="00351E8F" w:rsidP="00351E8F">
      <w:pPr>
        <w:pStyle w:val="NoSpacing"/>
      </w:pPr>
      <w:r>
        <w:tab/>
        <w:t>1483</w:t>
      </w:r>
      <w:r>
        <w:tab/>
        <w:t xml:space="preserve">He made a plaint of debt against John </w:t>
      </w:r>
      <w:proofErr w:type="spellStart"/>
      <w:r>
        <w:t>Harrowe</w:t>
      </w:r>
      <w:proofErr w:type="spellEnd"/>
      <w:r>
        <w:t xml:space="preserve"> of Norwich(q.v.).</w:t>
      </w:r>
    </w:p>
    <w:p w14:paraId="2ACCCB15" w14:textId="7C975ADB" w:rsidR="00351E8F" w:rsidRDefault="00351E8F" w:rsidP="00351E8F">
      <w:pPr>
        <w:pStyle w:val="NoSpacing"/>
      </w:pPr>
      <w:r>
        <w:tab/>
      </w:r>
      <w:r>
        <w:tab/>
        <w:t>(</w:t>
      </w:r>
      <w:hyperlink r:id="rId6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14:paraId="7EA0DBA2" w14:textId="77777777" w:rsidR="00B61DBA" w:rsidRDefault="00B61DBA" w:rsidP="00B61DBA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He made a plaint of debt against John </w:t>
      </w:r>
      <w:proofErr w:type="spellStart"/>
      <w:r>
        <w:rPr>
          <w:rFonts w:eastAsia="Calibri"/>
        </w:rPr>
        <w:t>Harowe</w:t>
      </w:r>
      <w:proofErr w:type="spellEnd"/>
      <w:r>
        <w:rPr>
          <w:rFonts w:eastAsia="Calibri"/>
        </w:rPr>
        <w:t xml:space="preserve"> of Norwich, tallow</w:t>
      </w:r>
    </w:p>
    <w:p w14:paraId="7C16DED1" w14:textId="77777777" w:rsidR="00B61DBA" w:rsidRDefault="00B61DBA" w:rsidP="00B61DBA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chandler(q.v.).</w:t>
      </w:r>
    </w:p>
    <w:p w14:paraId="55858735" w14:textId="146EF9A1" w:rsidR="00B61DBA" w:rsidRPr="00063444" w:rsidRDefault="00B61DBA" w:rsidP="00B61DBA">
      <w:pPr>
        <w:pStyle w:val="NoSpacing"/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r>
        <w:rPr>
          <w:rFonts w:eastAsia="Calibri"/>
        </w:rPr>
        <w:t xml:space="preserve"> </w:t>
      </w:r>
      <w:hyperlink r:id="rId7" w:history="1">
        <w:r w:rsidRPr="001A73A8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0D97B508" w14:textId="77777777" w:rsidR="00351E8F" w:rsidRDefault="00351E8F" w:rsidP="00351E8F">
      <w:pPr>
        <w:pStyle w:val="NoSpacing"/>
      </w:pPr>
    </w:p>
    <w:p w14:paraId="1008A390" w14:textId="77777777" w:rsidR="00351E8F" w:rsidRDefault="00351E8F" w:rsidP="00351E8F">
      <w:pPr>
        <w:pStyle w:val="NoSpacing"/>
      </w:pPr>
    </w:p>
    <w:p w14:paraId="367792DF" w14:textId="3878024D" w:rsidR="00E47068" w:rsidRDefault="00351E8F" w:rsidP="00351E8F">
      <w:pPr>
        <w:pStyle w:val="NoSpacing"/>
      </w:pPr>
      <w:r>
        <w:t>17 September 2014</w:t>
      </w:r>
    </w:p>
    <w:p w14:paraId="6EFD0828" w14:textId="1C4D9BCD" w:rsidR="00B61DBA" w:rsidRPr="00C009D8" w:rsidRDefault="00B61DBA" w:rsidP="00351E8F">
      <w:pPr>
        <w:pStyle w:val="NoSpacing"/>
      </w:pPr>
      <w:r>
        <w:t xml:space="preserve">  8 March 2021</w:t>
      </w:r>
    </w:p>
    <w:sectPr w:rsidR="00B61DBA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2B8F0" w14:textId="77777777" w:rsidR="00351E8F" w:rsidRDefault="00351E8F" w:rsidP="00920DE3">
      <w:pPr>
        <w:spacing w:after="0" w:line="240" w:lineRule="auto"/>
      </w:pPr>
      <w:r>
        <w:separator/>
      </w:r>
    </w:p>
  </w:endnote>
  <w:endnote w:type="continuationSeparator" w:id="0">
    <w:p w14:paraId="0546F15F" w14:textId="77777777" w:rsidR="00351E8F" w:rsidRDefault="00351E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6B5F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F3EB2" w14:textId="77777777" w:rsidR="00C009D8" w:rsidRPr="00C009D8" w:rsidRDefault="00C009D8">
    <w:pPr>
      <w:pStyle w:val="Footer"/>
    </w:pPr>
    <w:r>
      <w:t>Copyright I.S.Rogers 9 August 2013</w:t>
    </w:r>
  </w:p>
  <w:p w14:paraId="12A53E8F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B5C7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A3A66" w14:textId="77777777" w:rsidR="00351E8F" w:rsidRDefault="00351E8F" w:rsidP="00920DE3">
      <w:pPr>
        <w:spacing w:after="0" w:line="240" w:lineRule="auto"/>
      </w:pPr>
      <w:r>
        <w:separator/>
      </w:r>
    </w:p>
  </w:footnote>
  <w:footnote w:type="continuationSeparator" w:id="0">
    <w:p w14:paraId="2DF27BE3" w14:textId="77777777" w:rsidR="00351E8F" w:rsidRDefault="00351E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73CB8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4A593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C9FE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8F"/>
    <w:rsid w:val="00120749"/>
    <w:rsid w:val="00351E8F"/>
    <w:rsid w:val="00624CAE"/>
    <w:rsid w:val="00920DE3"/>
    <w:rsid w:val="00B61DB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9ECB"/>
  <w15:docId w15:val="{EA98F4FD-DDA4-4151-B67B-E7298201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51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2014-09-25T19:55:00Z</dcterms:created>
  <dcterms:modified xsi:type="dcterms:W3CDTF">2021-03-08T11:39:00Z</dcterms:modified>
</cp:coreProperties>
</file>