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C497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HARRIESSON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4BB886AF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0113B967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6CBC4A7B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Sep.1484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Maidstone, Kent,</w:t>
      </w:r>
    </w:p>
    <w:p w14:paraId="0E823504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into lands of William Belnap(q.v.).</w:t>
      </w:r>
    </w:p>
    <w:p w14:paraId="3438A1DC" w14:textId="77777777" w:rsidR="00DC72F4" w:rsidRDefault="00DC72F4" w:rsidP="00DC72F4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BA652BB" w14:textId="77777777" w:rsidR="00DC72F4" w:rsidRDefault="00DC72F4" w:rsidP="00DC72F4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pp.109-10)</w:t>
      </w:r>
    </w:p>
    <w:p w14:paraId="36C0B9A9" w14:textId="77777777" w:rsidR="00DC72F4" w:rsidRDefault="00DC72F4" w:rsidP="00DC72F4">
      <w:pPr>
        <w:pStyle w:val="NoSpacing"/>
        <w:rPr>
          <w:rFonts w:eastAsia="Times New Roman" w:cs="Times New Roman"/>
          <w:szCs w:val="24"/>
        </w:rPr>
      </w:pPr>
    </w:p>
    <w:p w14:paraId="1A9F4743" w14:textId="77777777" w:rsidR="00DC72F4" w:rsidRDefault="00DC72F4" w:rsidP="00DC72F4">
      <w:pPr>
        <w:pStyle w:val="NoSpacing"/>
        <w:rPr>
          <w:rFonts w:eastAsia="Times New Roman" w:cs="Times New Roman"/>
          <w:szCs w:val="24"/>
        </w:rPr>
      </w:pPr>
    </w:p>
    <w:p w14:paraId="6B7D9806" w14:textId="77777777" w:rsidR="00DC72F4" w:rsidRDefault="00DC72F4" w:rsidP="00DC72F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August 2023</w:t>
      </w:r>
    </w:p>
    <w:p w14:paraId="70B553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7068" w14:textId="77777777" w:rsidR="00DC72F4" w:rsidRDefault="00DC72F4" w:rsidP="009139A6">
      <w:r>
        <w:separator/>
      </w:r>
    </w:p>
  </w:endnote>
  <w:endnote w:type="continuationSeparator" w:id="0">
    <w:p w14:paraId="04C8D5DF" w14:textId="77777777" w:rsidR="00DC72F4" w:rsidRDefault="00DC72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D3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CB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6B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449A" w14:textId="77777777" w:rsidR="00DC72F4" w:rsidRDefault="00DC72F4" w:rsidP="009139A6">
      <w:r>
        <w:separator/>
      </w:r>
    </w:p>
  </w:footnote>
  <w:footnote w:type="continuationSeparator" w:id="0">
    <w:p w14:paraId="004388C9" w14:textId="77777777" w:rsidR="00DC72F4" w:rsidRDefault="00DC72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90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2F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78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4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C72F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12BC"/>
  <w15:chartTrackingRefBased/>
  <w15:docId w15:val="{A9B4314E-4BCC-4689-A9C5-DC1A6986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2023-08-09T20:14:00Z</dcterms:created>
  <dcterms:modified xsi:type="dcterms:W3CDTF">2023-08-09T20:14:00Z</dcterms:modified>
</cp:coreProperties>
</file>