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BE0F3" w14:textId="77777777" w:rsidR="002C6F6B" w:rsidRDefault="002C6F6B" w:rsidP="002C6F6B">
      <w:pPr>
        <w:pStyle w:val="NoSpacing"/>
      </w:pPr>
      <w:r>
        <w:rPr>
          <w:u w:val="single"/>
        </w:rPr>
        <w:t>Thomas HARRODON</w:t>
      </w:r>
      <w:r>
        <w:t xml:space="preserve">     </w:t>
      </w:r>
      <w:proofErr w:type="gramStart"/>
      <w:r>
        <w:t xml:space="preserve">   (</w:t>
      </w:r>
      <w:proofErr w:type="gramEnd"/>
      <w:r>
        <w:t>d.ca.1485)</w:t>
      </w:r>
    </w:p>
    <w:p w14:paraId="4CD1BBB8" w14:textId="77777777" w:rsidR="002C6F6B" w:rsidRDefault="002C6F6B" w:rsidP="002C6F6B">
      <w:pPr>
        <w:pStyle w:val="NoSpacing"/>
      </w:pPr>
    </w:p>
    <w:p w14:paraId="251B5BD6" w14:textId="77777777" w:rsidR="002C6F6B" w:rsidRDefault="002C6F6B" w:rsidP="002C6F6B">
      <w:pPr>
        <w:pStyle w:val="NoSpacing"/>
      </w:pPr>
    </w:p>
    <w:p w14:paraId="259ED9FD" w14:textId="77777777" w:rsidR="002C6F6B" w:rsidRDefault="002C6F6B" w:rsidP="002C6F6B">
      <w:pPr>
        <w:pStyle w:val="NoSpacing"/>
      </w:pPr>
      <w:r>
        <w:t>15 Dec.1485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Northamptonshire.</w:t>
      </w:r>
    </w:p>
    <w:p w14:paraId="5A1D900E" w14:textId="77777777" w:rsidR="002C6F6B" w:rsidRDefault="002C6F6B" w:rsidP="002C6F6B">
      <w:pPr>
        <w:pStyle w:val="NoSpacing"/>
      </w:pPr>
      <w:r>
        <w:tab/>
      </w:r>
      <w:r>
        <w:tab/>
        <w:t>(C.F.R. 1485-1509 p.5)</w:t>
      </w:r>
    </w:p>
    <w:p w14:paraId="3B2C5E6D" w14:textId="77777777" w:rsidR="002C6F6B" w:rsidRDefault="002C6F6B" w:rsidP="002C6F6B">
      <w:pPr>
        <w:pStyle w:val="NoSpacing"/>
      </w:pPr>
    </w:p>
    <w:p w14:paraId="302F404F" w14:textId="77777777" w:rsidR="002C6F6B" w:rsidRDefault="002C6F6B" w:rsidP="002C6F6B">
      <w:pPr>
        <w:pStyle w:val="NoSpacing"/>
      </w:pPr>
    </w:p>
    <w:p w14:paraId="1FC2DFD5" w14:textId="77777777" w:rsidR="002C6F6B" w:rsidRDefault="002C6F6B" w:rsidP="002C6F6B">
      <w:pPr>
        <w:pStyle w:val="NoSpacing"/>
      </w:pPr>
      <w:r>
        <w:t>23 July 2024</w:t>
      </w:r>
    </w:p>
    <w:p w14:paraId="2F06DF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4D63E" w14:textId="77777777" w:rsidR="002C6F6B" w:rsidRDefault="002C6F6B" w:rsidP="009139A6">
      <w:r>
        <w:separator/>
      </w:r>
    </w:p>
  </w:endnote>
  <w:endnote w:type="continuationSeparator" w:id="0">
    <w:p w14:paraId="43F89827" w14:textId="77777777" w:rsidR="002C6F6B" w:rsidRDefault="002C6F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DA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721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77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BF34C" w14:textId="77777777" w:rsidR="002C6F6B" w:rsidRDefault="002C6F6B" w:rsidP="009139A6">
      <w:r>
        <w:separator/>
      </w:r>
    </w:p>
  </w:footnote>
  <w:footnote w:type="continuationSeparator" w:id="0">
    <w:p w14:paraId="3411D71B" w14:textId="77777777" w:rsidR="002C6F6B" w:rsidRDefault="002C6F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9D6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2A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99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6B"/>
    <w:rsid w:val="000666E0"/>
    <w:rsid w:val="002510B7"/>
    <w:rsid w:val="00270799"/>
    <w:rsid w:val="002C6F6B"/>
    <w:rsid w:val="005C130B"/>
    <w:rsid w:val="00826F5C"/>
    <w:rsid w:val="009139A6"/>
    <w:rsid w:val="0093039B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39C5"/>
  <w15:chartTrackingRefBased/>
  <w15:docId w15:val="{8262C909-E5B5-41DE-A243-D4469DDF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2024-07-25T06:53:00Z</dcterms:created>
  <dcterms:modified xsi:type="dcterms:W3CDTF">2024-07-25T06:53:00Z</dcterms:modified>
</cp:coreProperties>
</file>