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F2" w:rsidRDefault="00E276F2" w:rsidP="00E276F2">
      <w:pPr>
        <w:pStyle w:val="NoSpacing"/>
      </w:pPr>
      <w:r>
        <w:rPr>
          <w:u w:val="single"/>
        </w:rPr>
        <w:t>Clement HARRYESSON</w:t>
      </w:r>
      <w:r>
        <w:t xml:space="preserve">        (fl.1440)</w:t>
      </w:r>
    </w:p>
    <w:p w:rsidR="00E276F2" w:rsidRDefault="00E276F2" w:rsidP="00E276F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St.Peter</w:t>
      </w:r>
      <w:proofErr w:type="spellEnd"/>
      <w:r>
        <w:t>, Sandwich, Kent.</w:t>
      </w:r>
    </w:p>
    <w:p w:rsidR="00E276F2" w:rsidRDefault="00E276F2" w:rsidP="00E276F2">
      <w:pPr>
        <w:pStyle w:val="NoSpacing"/>
      </w:pPr>
    </w:p>
    <w:p w:rsidR="00E276F2" w:rsidRDefault="00E276F2" w:rsidP="00E276F2">
      <w:pPr>
        <w:pStyle w:val="NoSpacing"/>
      </w:pPr>
    </w:p>
    <w:p w:rsidR="00E276F2" w:rsidRDefault="00E276F2" w:rsidP="00E276F2">
      <w:pPr>
        <w:pStyle w:val="NoSpacing"/>
      </w:pPr>
      <w:r>
        <w:tab/>
        <w:t>1440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E276F2" w:rsidRDefault="00E276F2" w:rsidP="00E276F2">
      <w:pPr>
        <w:pStyle w:val="NoSpacing"/>
      </w:pPr>
    </w:p>
    <w:p w:rsidR="00E276F2" w:rsidRDefault="00E276F2" w:rsidP="00E276F2">
      <w:pPr>
        <w:pStyle w:val="NoSpacing"/>
      </w:pPr>
    </w:p>
    <w:p w:rsidR="00E276F2" w:rsidRDefault="00E276F2" w:rsidP="00E276F2">
      <w:pPr>
        <w:pStyle w:val="NoSpacing"/>
      </w:pPr>
    </w:p>
    <w:p w:rsidR="00E276F2" w:rsidRDefault="00E276F2" w:rsidP="00E276F2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F2" w:rsidRDefault="00E276F2" w:rsidP="00920DE3">
      <w:pPr>
        <w:spacing w:after="0" w:line="240" w:lineRule="auto"/>
      </w:pPr>
      <w:r>
        <w:separator/>
      </w:r>
    </w:p>
  </w:endnote>
  <w:endnote w:type="continuationSeparator" w:id="0">
    <w:p w:rsidR="00E276F2" w:rsidRDefault="00E276F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F2" w:rsidRDefault="00E276F2" w:rsidP="00920DE3">
      <w:pPr>
        <w:spacing w:after="0" w:line="240" w:lineRule="auto"/>
      </w:pPr>
      <w:r>
        <w:separator/>
      </w:r>
    </w:p>
  </w:footnote>
  <w:footnote w:type="continuationSeparator" w:id="0">
    <w:p w:rsidR="00E276F2" w:rsidRDefault="00E276F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F2"/>
    <w:rsid w:val="00120749"/>
    <w:rsid w:val="00624CAE"/>
    <w:rsid w:val="00920DE3"/>
    <w:rsid w:val="00C009D8"/>
    <w:rsid w:val="00CF53C8"/>
    <w:rsid w:val="00E276F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2014-10-24T19:18:00Z</dcterms:created>
  <dcterms:modified xsi:type="dcterms:W3CDTF">2014-10-24T19:19:00Z</dcterms:modified>
</cp:coreProperties>
</file>