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E3E" w:rsidRDefault="000A0E3E" w:rsidP="000A0E3E">
      <w:pPr>
        <w:pStyle w:val="NoSpacing"/>
      </w:pPr>
      <w:r>
        <w:rPr>
          <w:u w:val="single"/>
        </w:rPr>
        <w:t>William HARRYNDEN</w:t>
      </w:r>
      <w:r>
        <w:t xml:space="preserve">       (fl.1479)</w:t>
      </w:r>
    </w:p>
    <w:p w:rsidR="000A0E3E" w:rsidRDefault="000A0E3E" w:rsidP="000A0E3E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Tenterden</w:t>
      </w:r>
      <w:proofErr w:type="spellEnd"/>
      <w:r>
        <w:t>, Kent.</w:t>
      </w:r>
    </w:p>
    <w:p w:rsidR="000A0E3E" w:rsidRDefault="000A0E3E" w:rsidP="000A0E3E">
      <w:pPr>
        <w:pStyle w:val="NoSpacing"/>
      </w:pPr>
    </w:p>
    <w:p w:rsidR="000A0E3E" w:rsidRDefault="000A0E3E" w:rsidP="000A0E3E">
      <w:pPr>
        <w:pStyle w:val="NoSpacing"/>
      </w:pPr>
    </w:p>
    <w:p w:rsidR="000A0E3E" w:rsidRDefault="000A0E3E" w:rsidP="000A0E3E">
      <w:pPr>
        <w:pStyle w:val="NoSpacing"/>
      </w:pPr>
      <w:r>
        <w:tab/>
        <w:t>1479</w:t>
      </w:r>
      <w:r>
        <w:tab/>
        <w:t>He made his Will.  (</w:t>
      </w:r>
      <w:proofErr w:type="spellStart"/>
      <w:r>
        <w:t>Plomer</w:t>
      </w:r>
      <w:proofErr w:type="spellEnd"/>
      <w:r>
        <w:t xml:space="preserve"> p.229)</w:t>
      </w:r>
    </w:p>
    <w:p w:rsidR="000A0E3E" w:rsidRDefault="000A0E3E" w:rsidP="000A0E3E">
      <w:pPr>
        <w:pStyle w:val="NoSpacing"/>
      </w:pPr>
    </w:p>
    <w:p w:rsidR="000A0E3E" w:rsidRDefault="000A0E3E" w:rsidP="000A0E3E">
      <w:pPr>
        <w:pStyle w:val="NoSpacing"/>
      </w:pPr>
    </w:p>
    <w:p w:rsidR="000A0E3E" w:rsidRDefault="000A0E3E" w:rsidP="000A0E3E">
      <w:pPr>
        <w:pStyle w:val="NoSpacing"/>
      </w:pPr>
      <w:r>
        <w:t>8 October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E3E" w:rsidRDefault="000A0E3E" w:rsidP="00920DE3">
      <w:pPr>
        <w:spacing w:after="0" w:line="240" w:lineRule="auto"/>
      </w:pPr>
      <w:r>
        <w:separator/>
      </w:r>
    </w:p>
  </w:endnote>
  <w:endnote w:type="continuationSeparator" w:id="0">
    <w:p w:rsidR="000A0E3E" w:rsidRDefault="000A0E3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E3E" w:rsidRDefault="000A0E3E" w:rsidP="00920DE3">
      <w:pPr>
        <w:spacing w:after="0" w:line="240" w:lineRule="auto"/>
      </w:pPr>
      <w:r>
        <w:separator/>
      </w:r>
    </w:p>
  </w:footnote>
  <w:footnote w:type="continuationSeparator" w:id="0">
    <w:p w:rsidR="000A0E3E" w:rsidRDefault="000A0E3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E3E"/>
    <w:rsid w:val="000A0E3E"/>
    <w:rsid w:val="00120749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2014-10-15T20:47:00Z</dcterms:created>
  <dcterms:modified xsi:type="dcterms:W3CDTF">2014-10-15T20:48:00Z</dcterms:modified>
</cp:coreProperties>
</file>