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35F0" w14:textId="77777777" w:rsidR="0093360F" w:rsidRDefault="0093360F" w:rsidP="0093360F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HARSNAP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fl.1484)</w:t>
      </w:r>
    </w:p>
    <w:p w14:paraId="73792A3A" w14:textId="77777777" w:rsidR="0093360F" w:rsidRDefault="0093360F" w:rsidP="0093360F">
      <w:pPr>
        <w:pStyle w:val="NoSpacing"/>
        <w:rPr>
          <w:rFonts w:eastAsia="Times New Roman"/>
        </w:rPr>
      </w:pPr>
    </w:p>
    <w:p w14:paraId="0A55DE99" w14:textId="77777777" w:rsidR="0093360F" w:rsidRDefault="0093360F" w:rsidP="0093360F">
      <w:pPr>
        <w:pStyle w:val="NoSpacing"/>
        <w:rPr>
          <w:rFonts w:eastAsia="Times New Roman"/>
        </w:rPr>
      </w:pPr>
    </w:p>
    <w:p w14:paraId="1B4939DF" w14:textId="77777777" w:rsidR="0093360F" w:rsidRDefault="0093360F" w:rsidP="0093360F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Cousin of </w:t>
      </w:r>
      <w:proofErr w:type="spellStart"/>
      <w:proofErr w:type="gramStart"/>
      <w:r>
        <w:rPr>
          <w:rFonts w:eastAsia="Times New Roman"/>
        </w:rPr>
        <w:t>Dr.Ralph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Shaa</w:t>
      </w:r>
      <w:proofErr w:type="spellEnd"/>
      <w:r>
        <w:rPr>
          <w:rFonts w:eastAsia="Times New Roman"/>
        </w:rPr>
        <w:t>(q.v.).</w:t>
      </w:r>
    </w:p>
    <w:p w14:paraId="633DF2E1" w14:textId="77777777" w:rsidR="0093360F" w:rsidRDefault="0093360F" w:rsidP="0093360F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Moira </w:t>
      </w:r>
    </w:p>
    <w:p w14:paraId="5A9B9DE5" w14:textId="77777777" w:rsidR="0093360F" w:rsidRDefault="0093360F" w:rsidP="0093360F">
      <w:pPr>
        <w:pStyle w:val="NoSpacing"/>
        <w:rPr>
          <w:rFonts w:eastAsia="Times New Roman"/>
        </w:rPr>
      </w:pP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pp.305-7)</w:t>
      </w:r>
    </w:p>
    <w:p w14:paraId="1F053335" w14:textId="77777777" w:rsidR="0093360F" w:rsidRDefault="0093360F" w:rsidP="0093360F">
      <w:pPr>
        <w:pStyle w:val="NoSpacing"/>
        <w:rPr>
          <w:rFonts w:eastAsia="Times New Roman"/>
        </w:rPr>
      </w:pPr>
    </w:p>
    <w:p w14:paraId="258A4A01" w14:textId="77777777" w:rsidR="0093360F" w:rsidRDefault="0093360F" w:rsidP="0093360F">
      <w:pPr>
        <w:pStyle w:val="NoSpacing"/>
        <w:rPr>
          <w:rFonts w:eastAsia="Times New Roman"/>
        </w:rPr>
      </w:pPr>
    </w:p>
    <w:p w14:paraId="4545C25C" w14:textId="77777777" w:rsidR="0093360F" w:rsidRDefault="0093360F" w:rsidP="0093360F">
      <w:pPr>
        <w:pStyle w:val="NoSpacing"/>
        <w:rPr>
          <w:rFonts w:eastAsia="Times New Roman"/>
        </w:rPr>
      </w:pPr>
      <w:r>
        <w:rPr>
          <w:rFonts w:eastAsia="Times New Roman"/>
        </w:rPr>
        <w:t>18 Aug.1484</w:t>
      </w:r>
      <w:r>
        <w:rPr>
          <w:rFonts w:eastAsia="Times New Roman"/>
        </w:rPr>
        <w:tab/>
        <w:t>Ralph bequeathed him 10 marks.</w:t>
      </w:r>
    </w:p>
    <w:p w14:paraId="203E0D87" w14:textId="77777777" w:rsidR="0093360F" w:rsidRDefault="0093360F" w:rsidP="0093360F">
      <w:pPr>
        <w:pStyle w:val="NoSpacing"/>
        <w:rPr>
          <w:rFonts w:eastAsia="Times New Roman"/>
        </w:rPr>
      </w:pPr>
    </w:p>
    <w:p w14:paraId="0799C02D" w14:textId="77777777" w:rsidR="0093360F" w:rsidRDefault="0093360F" w:rsidP="0093360F">
      <w:pPr>
        <w:pStyle w:val="NoSpacing"/>
        <w:rPr>
          <w:rFonts w:eastAsia="Times New Roman"/>
        </w:rPr>
      </w:pPr>
    </w:p>
    <w:p w14:paraId="306E2071" w14:textId="77777777" w:rsidR="0093360F" w:rsidRDefault="0093360F" w:rsidP="0093360F">
      <w:pPr>
        <w:pStyle w:val="NoSpacing"/>
        <w:rPr>
          <w:rFonts w:eastAsia="Times New Roman"/>
        </w:rPr>
      </w:pPr>
      <w:r>
        <w:rPr>
          <w:rFonts w:eastAsia="Times New Roman"/>
        </w:rPr>
        <w:t>2 April 2023</w:t>
      </w:r>
    </w:p>
    <w:p w14:paraId="01FD8F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ABED" w14:textId="77777777" w:rsidR="0093360F" w:rsidRDefault="0093360F" w:rsidP="009139A6">
      <w:r>
        <w:separator/>
      </w:r>
    </w:p>
  </w:endnote>
  <w:endnote w:type="continuationSeparator" w:id="0">
    <w:p w14:paraId="49799AB2" w14:textId="77777777" w:rsidR="0093360F" w:rsidRDefault="009336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BA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85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08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F50F" w14:textId="77777777" w:rsidR="0093360F" w:rsidRDefault="0093360F" w:rsidP="009139A6">
      <w:r>
        <w:separator/>
      </w:r>
    </w:p>
  </w:footnote>
  <w:footnote w:type="continuationSeparator" w:id="0">
    <w:p w14:paraId="07A55CDF" w14:textId="77777777" w:rsidR="0093360F" w:rsidRDefault="009336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E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BD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2A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0F"/>
    <w:rsid w:val="000666E0"/>
    <w:rsid w:val="002510B7"/>
    <w:rsid w:val="005C130B"/>
    <w:rsid w:val="00826F5C"/>
    <w:rsid w:val="009139A6"/>
    <w:rsid w:val="0093360F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F2C8"/>
  <w15:chartTrackingRefBased/>
  <w15:docId w15:val="{3E194269-2ADF-48A8-9AD7-D8620A17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2023-04-20T19:54:00Z</dcterms:created>
  <dcterms:modified xsi:type="dcterms:W3CDTF">2023-04-20T19:54:00Z</dcterms:modified>
</cp:coreProperties>
</file>