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6FAB" w14:textId="77777777" w:rsidR="008D4253" w:rsidRDefault="008D4253" w:rsidP="008D42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HARSYK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6092EB87" w14:textId="77777777" w:rsidR="008D4253" w:rsidRDefault="008D4253" w:rsidP="008D4253">
      <w:pPr>
        <w:pStyle w:val="NoSpacing"/>
        <w:rPr>
          <w:rFonts w:cs="Times New Roman"/>
          <w:szCs w:val="24"/>
        </w:rPr>
      </w:pPr>
    </w:p>
    <w:p w14:paraId="7F629645" w14:textId="77777777" w:rsidR="008D4253" w:rsidRDefault="008D4253" w:rsidP="008D4253">
      <w:pPr>
        <w:pStyle w:val="NoSpacing"/>
        <w:rPr>
          <w:rFonts w:cs="Times New Roman"/>
          <w:szCs w:val="24"/>
        </w:rPr>
      </w:pPr>
    </w:p>
    <w:p w14:paraId="042BDB6B" w14:textId="77777777" w:rsidR="008D4253" w:rsidRDefault="008D4253" w:rsidP="008D42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May1401</w:t>
      </w:r>
      <w:r>
        <w:rPr>
          <w:rFonts w:cs="Times New Roman"/>
          <w:szCs w:val="24"/>
        </w:rPr>
        <w:tab/>
        <w:t xml:space="preserve">William Bryd of </w:t>
      </w:r>
      <w:proofErr w:type="spellStart"/>
      <w:proofErr w:type="gramStart"/>
      <w:r>
        <w:rPr>
          <w:rFonts w:cs="Times New Roman"/>
          <w:szCs w:val="24"/>
        </w:rPr>
        <w:t>St.Neots</w:t>
      </w:r>
      <w:proofErr w:type="spellEnd"/>
      <w:proofErr w:type="gramEnd"/>
      <w:r>
        <w:rPr>
          <w:rFonts w:cs="Times New Roman"/>
          <w:szCs w:val="24"/>
        </w:rPr>
        <w:t>(q.v.) was pardoned for not appearing to answer him</w:t>
      </w:r>
    </w:p>
    <w:p w14:paraId="218D3F36" w14:textId="77777777" w:rsidR="008D4253" w:rsidRDefault="008D4253" w:rsidP="008D42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£4.     (C.P.R. 1399-1401 p.496)</w:t>
      </w:r>
    </w:p>
    <w:p w14:paraId="42BEBBF4" w14:textId="77777777" w:rsidR="008D4253" w:rsidRDefault="008D4253" w:rsidP="008D4253">
      <w:pPr>
        <w:pStyle w:val="NoSpacing"/>
        <w:rPr>
          <w:rFonts w:cs="Times New Roman"/>
          <w:szCs w:val="24"/>
        </w:rPr>
      </w:pPr>
    </w:p>
    <w:p w14:paraId="2A3D6878" w14:textId="77777777" w:rsidR="008D4253" w:rsidRDefault="008D4253" w:rsidP="008D4253">
      <w:pPr>
        <w:pStyle w:val="NoSpacing"/>
        <w:rPr>
          <w:rFonts w:cs="Times New Roman"/>
          <w:szCs w:val="24"/>
        </w:rPr>
      </w:pPr>
    </w:p>
    <w:p w14:paraId="10DD7B7E" w14:textId="77777777" w:rsidR="008D4253" w:rsidRDefault="008D4253" w:rsidP="008D42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5233B4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A89E" w14:textId="77777777" w:rsidR="008D4253" w:rsidRDefault="008D4253" w:rsidP="009139A6">
      <w:r>
        <w:separator/>
      </w:r>
    </w:p>
  </w:endnote>
  <w:endnote w:type="continuationSeparator" w:id="0">
    <w:p w14:paraId="6D83685E" w14:textId="77777777" w:rsidR="008D4253" w:rsidRDefault="008D42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4C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D8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48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433C" w14:textId="77777777" w:rsidR="008D4253" w:rsidRDefault="008D4253" w:rsidP="009139A6">
      <w:r>
        <w:separator/>
      </w:r>
    </w:p>
  </w:footnote>
  <w:footnote w:type="continuationSeparator" w:id="0">
    <w:p w14:paraId="6E61AD62" w14:textId="77777777" w:rsidR="008D4253" w:rsidRDefault="008D42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52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F5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C8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53"/>
    <w:rsid w:val="000666E0"/>
    <w:rsid w:val="002510B7"/>
    <w:rsid w:val="00270799"/>
    <w:rsid w:val="005C130B"/>
    <w:rsid w:val="00826F5C"/>
    <w:rsid w:val="008D42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75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DB9F"/>
  <w15:chartTrackingRefBased/>
  <w15:docId w15:val="{A1EA8A11-FC68-4427-8B9B-90BA3D1D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2025-02-22T21:07:00Z</dcterms:created>
  <dcterms:modified xsi:type="dcterms:W3CDTF">2025-02-22T21:07:00Z</dcterms:modified>
</cp:coreProperties>
</file>