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02F02" w14:textId="77777777" w:rsidR="005F1372" w:rsidRDefault="005F1372" w:rsidP="005F137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HARTFELD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d.ca.1417)</w:t>
      </w:r>
    </w:p>
    <w:p w14:paraId="79182D46" w14:textId="77777777" w:rsidR="005F1372" w:rsidRDefault="005F1372" w:rsidP="005F137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Owston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F8DD68F" w14:textId="77777777" w:rsidR="005F1372" w:rsidRDefault="005F1372" w:rsidP="005F13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6CF6CD" w14:textId="77777777" w:rsidR="005F1372" w:rsidRDefault="005F1372" w:rsidP="005F13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4501EC" w14:textId="77777777" w:rsidR="005F1372" w:rsidRDefault="005F1372" w:rsidP="005F137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1417</w:t>
      </w:r>
      <w:r>
        <w:rPr>
          <w:rFonts w:ascii="Times New Roman" w:hAnsi="Times New Roman" w:cs="Times New Roman"/>
          <w:sz w:val="24"/>
          <w:szCs w:val="24"/>
        </w:rPr>
        <w:tab/>
        <w:t>Probate of his Will.</w:t>
      </w:r>
    </w:p>
    <w:p w14:paraId="6C67807D" w14:textId="77777777" w:rsidR="005F1372" w:rsidRDefault="005F1372" w:rsidP="005F137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(York Medieval Probate Index, 1267-1500)</w:t>
      </w:r>
    </w:p>
    <w:p w14:paraId="59B93FBB" w14:textId="77777777" w:rsidR="005F1372" w:rsidRDefault="005F1372" w:rsidP="005F13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CEE0BF" w14:textId="77777777" w:rsidR="005F1372" w:rsidRDefault="005F1372" w:rsidP="005F137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90C3DF" w14:textId="77777777" w:rsidR="005F1372" w:rsidRPr="009210EF" w:rsidRDefault="005F1372" w:rsidP="005F137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June 2022</w:t>
      </w:r>
    </w:p>
    <w:p w14:paraId="2AA87376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7E577" w14:textId="77777777" w:rsidR="005F1372" w:rsidRDefault="005F1372" w:rsidP="009139A6">
      <w:r>
        <w:separator/>
      </w:r>
    </w:p>
  </w:endnote>
  <w:endnote w:type="continuationSeparator" w:id="0">
    <w:p w14:paraId="2B1BFA21" w14:textId="77777777" w:rsidR="005F1372" w:rsidRDefault="005F137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162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92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3FE7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22D64" w14:textId="77777777" w:rsidR="005F1372" w:rsidRDefault="005F1372" w:rsidP="009139A6">
      <w:r>
        <w:separator/>
      </w:r>
    </w:p>
  </w:footnote>
  <w:footnote w:type="continuationSeparator" w:id="0">
    <w:p w14:paraId="21EF5111" w14:textId="77777777" w:rsidR="005F1372" w:rsidRDefault="005F137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C37F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3886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B7F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72"/>
    <w:rsid w:val="000666E0"/>
    <w:rsid w:val="002510B7"/>
    <w:rsid w:val="005C130B"/>
    <w:rsid w:val="005F1372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9AE92"/>
  <w15:chartTrackingRefBased/>
  <w15:docId w15:val="{114E2EBF-BDC1-4C9A-B8AF-D15700C5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2022-06-09T11:31:00Z</dcterms:created>
  <dcterms:modified xsi:type="dcterms:W3CDTF">2022-06-09T11:32:00Z</dcterms:modified>
</cp:coreProperties>
</file>