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25DF" w14:textId="77777777" w:rsidR="003A0939" w:rsidRDefault="003A0939" w:rsidP="003A093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Clement HARWARD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6840C968" w14:textId="77777777" w:rsidR="003A0939" w:rsidRDefault="003A0939" w:rsidP="003A0939">
      <w:pPr>
        <w:pStyle w:val="NoSpacing"/>
        <w:rPr>
          <w:rFonts w:eastAsia="Times New Roman" w:cs="Times New Roman"/>
          <w:szCs w:val="24"/>
        </w:rPr>
      </w:pPr>
    </w:p>
    <w:p w14:paraId="187B7C1E" w14:textId="77777777" w:rsidR="003A0939" w:rsidRDefault="003A0939" w:rsidP="003A0939">
      <w:pPr>
        <w:pStyle w:val="NoSpacing"/>
        <w:rPr>
          <w:rFonts w:eastAsia="Times New Roman" w:cs="Times New Roman"/>
          <w:szCs w:val="24"/>
        </w:rPr>
      </w:pPr>
    </w:p>
    <w:p w14:paraId="54553C80" w14:textId="77777777" w:rsidR="003A0939" w:rsidRDefault="003A0939" w:rsidP="003A093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the </w:t>
      </w:r>
      <w:proofErr w:type="spellStart"/>
      <w:r>
        <w:rPr>
          <w:rFonts w:eastAsia="Times New Roman" w:cs="Times New Roman"/>
          <w:szCs w:val="24"/>
        </w:rPr>
        <w:t>Shirehouse</w:t>
      </w:r>
      <w:proofErr w:type="spellEnd"/>
      <w:r>
        <w:rPr>
          <w:rFonts w:eastAsia="Times New Roman" w:cs="Times New Roman"/>
          <w:szCs w:val="24"/>
        </w:rPr>
        <w:t>, Norwich,</w:t>
      </w:r>
    </w:p>
    <w:p w14:paraId="64FEDDC7" w14:textId="77777777" w:rsidR="003A0939" w:rsidRDefault="003A0939" w:rsidP="003A093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Anne Boleyn(q.v.).</w:t>
      </w:r>
    </w:p>
    <w:p w14:paraId="208F0EFC" w14:textId="77777777" w:rsidR="003A0939" w:rsidRDefault="003A0939" w:rsidP="003A093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B3E9E68" w14:textId="77777777" w:rsidR="003A0939" w:rsidRDefault="003A0939" w:rsidP="003A093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pp.119-120)</w:t>
      </w:r>
    </w:p>
    <w:p w14:paraId="1C4FD2DA" w14:textId="77777777" w:rsidR="003A0939" w:rsidRDefault="003A0939" w:rsidP="003A0939">
      <w:pPr>
        <w:pStyle w:val="NoSpacing"/>
        <w:rPr>
          <w:rFonts w:eastAsia="Times New Roman" w:cs="Times New Roman"/>
          <w:szCs w:val="24"/>
        </w:rPr>
      </w:pPr>
    </w:p>
    <w:p w14:paraId="3D58AB38" w14:textId="77777777" w:rsidR="003A0939" w:rsidRDefault="003A0939" w:rsidP="003A0939">
      <w:pPr>
        <w:pStyle w:val="NoSpacing"/>
        <w:rPr>
          <w:rFonts w:eastAsia="Times New Roman" w:cs="Times New Roman"/>
          <w:szCs w:val="24"/>
        </w:rPr>
      </w:pPr>
    </w:p>
    <w:p w14:paraId="0DAD5BC3" w14:textId="77777777" w:rsidR="003A0939" w:rsidRDefault="003A0939" w:rsidP="003A093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September 2023</w:t>
      </w:r>
    </w:p>
    <w:p w14:paraId="557EC7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6D6A" w14:textId="77777777" w:rsidR="003A0939" w:rsidRDefault="003A0939" w:rsidP="009139A6">
      <w:r>
        <w:separator/>
      </w:r>
    </w:p>
  </w:endnote>
  <w:endnote w:type="continuationSeparator" w:id="0">
    <w:p w14:paraId="39B39B48" w14:textId="77777777" w:rsidR="003A0939" w:rsidRDefault="003A09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9B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B6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1D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FDCC" w14:textId="77777777" w:rsidR="003A0939" w:rsidRDefault="003A0939" w:rsidP="009139A6">
      <w:r>
        <w:separator/>
      </w:r>
    </w:p>
  </w:footnote>
  <w:footnote w:type="continuationSeparator" w:id="0">
    <w:p w14:paraId="37011A65" w14:textId="77777777" w:rsidR="003A0939" w:rsidRDefault="003A09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B8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67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0A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39"/>
    <w:rsid w:val="000666E0"/>
    <w:rsid w:val="002510B7"/>
    <w:rsid w:val="003A093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1A58"/>
  <w15:chartTrackingRefBased/>
  <w15:docId w15:val="{2BFFDF53-23AE-4883-8918-71CF679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2023-09-12T18:57:00Z</dcterms:created>
  <dcterms:modified xsi:type="dcterms:W3CDTF">2023-09-12T18:57:00Z</dcterms:modified>
</cp:coreProperties>
</file>