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831CC" w14:textId="77777777" w:rsidR="004D0DF1" w:rsidRDefault="004D0DF1" w:rsidP="004D0DF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Margaret HARWARD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fl.1473)</w:t>
      </w:r>
    </w:p>
    <w:p w14:paraId="17AB2F5C" w14:textId="77777777" w:rsidR="004D0DF1" w:rsidRDefault="004D0DF1" w:rsidP="004D0DF1">
      <w:pPr>
        <w:pStyle w:val="NoSpacing"/>
        <w:rPr>
          <w:rFonts w:eastAsia="Times New Roman"/>
        </w:rPr>
      </w:pPr>
    </w:p>
    <w:p w14:paraId="1D44A481" w14:textId="77777777" w:rsidR="004D0DF1" w:rsidRDefault="004D0DF1" w:rsidP="004D0DF1">
      <w:pPr>
        <w:pStyle w:val="NoSpacing"/>
        <w:rPr>
          <w:rFonts w:eastAsia="Times New Roman"/>
        </w:rPr>
      </w:pPr>
    </w:p>
    <w:p w14:paraId="6D67B8A9" w14:textId="77777777" w:rsidR="004D0DF1" w:rsidRDefault="004D0DF1" w:rsidP="004D0DF1">
      <w:pPr>
        <w:pStyle w:val="NoSpacing"/>
        <w:rPr>
          <w:rFonts w:eastAsia="Times New Roman"/>
        </w:rPr>
      </w:pPr>
      <w:r>
        <w:rPr>
          <w:rFonts w:eastAsia="Times New Roman"/>
        </w:rPr>
        <w:t>= Watkin(q.v.).</w:t>
      </w:r>
    </w:p>
    <w:p w14:paraId="3F241664" w14:textId="77777777" w:rsidR="004D0DF1" w:rsidRDefault="004D0DF1" w:rsidP="004D0DF1">
      <w:pPr>
        <w:pStyle w:val="NoSpacing"/>
        <w:rPr>
          <w:rFonts w:eastAsia="Times New Roman"/>
        </w:rPr>
      </w:pPr>
      <w:r>
        <w:rPr>
          <w:rFonts w:eastAsia="Times New Roman"/>
        </w:rPr>
        <w:t>(Ricardian XXXIII p.74-80)</w:t>
      </w:r>
    </w:p>
    <w:p w14:paraId="667BE2DA" w14:textId="77777777" w:rsidR="004D0DF1" w:rsidRDefault="004D0DF1" w:rsidP="004D0DF1">
      <w:pPr>
        <w:pStyle w:val="NoSpacing"/>
        <w:rPr>
          <w:rFonts w:eastAsia="Times New Roman"/>
        </w:rPr>
      </w:pPr>
    </w:p>
    <w:p w14:paraId="39BAADF2" w14:textId="77777777" w:rsidR="004D0DF1" w:rsidRDefault="004D0DF1" w:rsidP="004D0DF1">
      <w:pPr>
        <w:pStyle w:val="NoSpacing"/>
        <w:rPr>
          <w:rFonts w:eastAsia="Times New Roman"/>
        </w:rPr>
      </w:pPr>
    </w:p>
    <w:p w14:paraId="49AFF435" w14:textId="77777777" w:rsidR="004D0DF1" w:rsidRDefault="004D0DF1" w:rsidP="004D0DF1">
      <w:pPr>
        <w:pStyle w:val="NoSpacing"/>
        <w:rPr>
          <w:rFonts w:eastAsia="Times New Roman"/>
        </w:rPr>
      </w:pPr>
      <w:r>
        <w:rPr>
          <w:rFonts w:eastAsia="Times New Roman"/>
        </w:rPr>
        <w:t>15 Dec.1473</w:t>
      </w:r>
      <w:r>
        <w:rPr>
          <w:rFonts w:eastAsia="Times New Roman"/>
        </w:rPr>
        <w:tab/>
        <w:t>Margaret de la Pole(q.v.) bequeathed her a pair of sheets and 6s 8d.</w:t>
      </w:r>
    </w:p>
    <w:p w14:paraId="7E38602E" w14:textId="77777777" w:rsidR="004D0DF1" w:rsidRDefault="004D0DF1" w:rsidP="004D0DF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(ibid.)</w:t>
      </w:r>
    </w:p>
    <w:p w14:paraId="53CEB720" w14:textId="77777777" w:rsidR="004D0DF1" w:rsidRDefault="004D0DF1" w:rsidP="004D0DF1">
      <w:pPr>
        <w:pStyle w:val="NoSpacing"/>
        <w:rPr>
          <w:rFonts w:eastAsia="Times New Roman"/>
        </w:rPr>
      </w:pPr>
    </w:p>
    <w:p w14:paraId="3C542E8D" w14:textId="77777777" w:rsidR="004D0DF1" w:rsidRDefault="004D0DF1" w:rsidP="004D0DF1">
      <w:pPr>
        <w:pStyle w:val="NoSpacing"/>
        <w:rPr>
          <w:rFonts w:eastAsia="Times New Roman"/>
        </w:rPr>
      </w:pPr>
    </w:p>
    <w:p w14:paraId="048AAE98" w14:textId="77777777" w:rsidR="004D0DF1" w:rsidRDefault="004D0DF1" w:rsidP="004D0DF1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3765D9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9E5B2" w14:textId="77777777" w:rsidR="004D0DF1" w:rsidRDefault="004D0DF1" w:rsidP="009139A6">
      <w:r>
        <w:separator/>
      </w:r>
    </w:p>
  </w:endnote>
  <w:endnote w:type="continuationSeparator" w:id="0">
    <w:p w14:paraId="147ED87C" w14:textId="77777777" w:rsidR="004D0DF1" w:rsidRDefault="004D0D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CCA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E9E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D4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63B16" w14:textId="77777777" w:rsidR="004D0DF1" w:rsidRDefault="004D0DF1" w:rsidP="009139A6">
      <w:r>
        <w:separator/>
      </w:r>
    </w:p>
  </w:footnote>
  <w:footnote w:type="continuationSeparator" w:id="0">
    <w:p w14:paraId="20085AB7" w14:textId="77777777" w:rsidR="004D0DF1" w:rsidRDefault="004D0D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F87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5DE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D4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1"/>
    <w:rsid w:val="000666E0"/>
    <w:rsid w:val="002510B7"/>
    <w:rsid w:val="00270799"/>
    <w:rsid w:val="004D0DF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DB1DC"/>
  <w15:chartTrackingRefBased/>
  <w15:docId w15:val="{65E26974-08E5-493D-B587-3A3203F4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2024-07-31T19:53:00Z</dcterms:created>
  <dcterms:modified xsi:type="dcterms:W3CDTF">2024-07-31T19:53:00Z</dcterms:modified>
</cp:coreProperties>
</file>