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72D1" w14:textId="613F90AD" w:rsidR="00240000" w:rsidRDefault="00971794" w:rsidP="00240000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Margery HARWEDON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fl.1441)</w:t>
      </w:r>
    </w:p>
    <w:p w14:paraId="76C436F6" w14:textId="615DED7A" w:rsidR="00971794" w:rsidRDefault="00971794" w:rsidP="00240000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Widow.</w:t>
      </w:r>
    </w:p>
    <w:p w14:paraId="33121AF6" w14:textId="77777777" w:rsidR="00971794" w:rsidRDefault="00971794" w:rsidP="00240000">
      <w:pPr>
        <w:pStyle w:val="NoSpacing"/>
        <w:jc w:val="both"/>
        <w:rPr>
          <w:rFonts w:eastAsia="Times New Roman" w:cs="Times New Roman"/>
          <w:szCs w:val="24"/>
        </w:rPr>
      </w:pPr>
    </w:p>
    <w:p w14:paraId="3ABF1C07" w14:textId="77777777" w:rsidR="00971794" w:rsidRDefault="00971794" w:rsidP="00240000">
      <w:pPr>
        <w:pStyle w:val="NoSpacing"/>
        <w:jc w:val="both"/>
        <w:rPr>
          <w:rFonts w:eastAsia="Times New Roman" w:cs="Times New Roman"/>
          <w:szCs w:val="24"/>
        </w:rPr>
      </w:pPr>
    </w:p>
    <w:p w14:paraId="1BA0444B" w14:textId="121A8817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William(q.v.).    (C.F.R. 1437-45 p.166)</w:t>
      </w:r>
    </w:p>
    <w:p w14:paraId="1A1E3D8E" w14:textId="77777777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</w:p>
    <w:p w14:paraId="5AB23D00" w14:textId="77777777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</w:p>
    <w:p w14:paraId="26C986A0" w14:textId="598B9473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Aug.1441</w:t>
      </w:r>
      <w:r>
        <w:rPr>
          <w:rFonts w:eastAsia="Times New Roman" w:cs="Times New Roman"/>
          <w:szCs w:val="24"/>
        </w:rPr>
        <w:tab/>
        <w:t xml:space="preserve">Writ of diem </w:t>
      </w:r>
      <w:proofErr w:type="spellStart"/>
      <w:r>
        <w:rPr>
          <w:rFonts w:eastAsia="Times New Roman" w:cs="Times New Roman"/>
          <w:szCs w:val="24"/>
        </w:rPr>
        <w:t>clausit</w:t>
      </w:r>
      <w:proofErr w:type="spellEnd"/>
      <w:r>
        <w:rPr>
          <w:rFonts w:eastAsia="Times New Roman" w:cs="Times New Roman"/>
          <w:szCs w:val="24"/>
        </w:rPr>
        <w:t xml:space="preserve"> extremum to the Escheator of Northamptonshire.</w:t>
      </w:r>
    </w:p>
    <w:p w14:paraId="3666CD67" w14:textId="6E1A1604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(ibid.)</w:t>
      </w:r>
    </w:p>
    <w:p w14:paraId="12C516F0" w14:textId="77777777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</w:p>
    <w:p w14:paraId="5BF2A01A" w14:textId="77777777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</w:p>
    <w:p w14:paraId="211DA30D" w14:textId="45D090D4" w:rsid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August 2023</w:t>
      </w:r>
    </w:p>
    <w:p w14:paraId="55BCCFA9" w14:textId="77777777" w:rsidR="00971794" w:rsidRPr="00971794" w:rsidRDefault="00971794" w:rsidP="00971794">
      <w:pPr>
        <w:pStyle w:val="NoSpacing"/>
        <w:jc w:val="both"/>
        <w:rPr>
          <w:rFonts w:eastAsia="Times New Roman" w:cs="Times New Roman"/>
          <w:szCs w:val="24"/>
        </w:rPr>
      </w:pPr>
    </w:p>
    <w:p w14:paraId="513310A2" w14:textId="6D55B049" w:rsidR="00240000" w:rsidRPr="00240000" w:rsidRDefault="00240000" w:rsidP="00240000">
      <w:pPr>
        <w:pStyle w:val="NoSpacing"/>
        <w:rPr>
          <w:rFonts w:eastAsia="Times New Roman" w:cs="Times New Roman"/>
          <w:szCs w:val="24"/>
        </w:rPr>
      </w:pPr>
    </w:p>
    <w:p w14:paraId="4F380EE3" w14:textId="402B6A2D" w:rsidR="00240000" w:rsidRPr="00240000" w:rsidRDefault="00240000" w:rsidP="00240000">
      <w:pPr>
        <w:pStyle w:val="NoSpacing"/>
        <w:rPr>
          <w:rFonts w:eastAsia="Times New Roman" w:cs="Times New Roman"/>
          <w:szCs w:val="24"/>
        </w:rPr>
      </w:pPr>
    </w:p>
    <w:p w14:paraId="0D5D68CA" w14:textId="0A566FF4" w:rsidR="00240000" w:rsidRPr="009F083D" w:rsidRDefault="00240000" w:rsidP="009139A6">
      <w:pPr>
        <w:pStyle w:val="NoSpacing"/>
        <w:rPr>
          <w:rFonts w:cs="Times New Roman"/>
          <w:szCs w:val="24"/>
        </w:rPr>
      </w:pPr>
    </w:p>
    <w:sectPr w:rsidR="00240000" w:rsidRPr="009F08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CBED" w14:textId="77777777" w:rsidR="009F083D" w:rsidRDefault="009F083D" w:rsidP="009139A6">
      <w:r>
        <w:separator/>
      </w:r>
    </w:p>
  </w:endnote>
  <w:endnote w:type="continuationSeparator" w:id="0">
    <w:p w14:paraId="7225DD01" w14:textId="77777777" w:rsidR="009F083D" w:rsidRDefault="009F08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09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61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48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1C73" w14:textId="77777777" w:rsidR="009F083D" w:rsidRDefault="009F083D" w:rsidP="009139A6">
      <w:r>
        <w:separator/>
      </w:r>
    </w:p>
  </w:footnote>
  <w:footnote w:type="continuationSeparator" w:id="0">
    <w:p w14:paraId="5F2E9FA2" w14:textId="77777777" w:rsidR="009F083D" w:rsidRDefault="009F08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6F7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742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04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3D"/>
    <w:rsid w:val="000666E0"/>
    <w:rsid w:val="00240000"/>
    <w:rsid w:val="002510B7"/>
    <w:rsid w:val="005C130B"/>
    <w:rsid w:val="00826F5C"/>
    <w:rsid w:val="009139A6"/>
    <w:rsid w:val="009448BB"/>
    <w:rsid w:val="00947624"/>
    <w:rsid w:val="00971794"/>
    <w:rsid w:val="009919A5"/>
    <w:rsid w:val="009F083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1192C"/>
  <w15:chartTrackingRefBased/>
  <w15:docId w15:val="{0455E8AA-1110-42C5-9AE4-A42DE762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2023-08-14T18:45:00Z</dcterms:created>
  <dcterms:modified xsi:type="dcterms:W3CDTF">2023-08-14T19:41:00Z</dcterms:modified>
</cp:coreProperties>
</file>