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76E0" w14:textId="77777777" w:rsidR="00B53419" w:rsidRDefault="00B53419" w:rsidP="00B5341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HARWELL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fl.1485)</w:t>
      </w:r>
    </w:p>
    <w:p w14:paraId="3D705248" w14:textId="77777777" w:rsidR="00B53419" w:rsidRDefault="00B53419" w:rsidP="00B53419">
      <w:pPr>
        <w:pStyle w:val="NoSpacing"/>
        <w:rPr>
          <w:rFonts w:eastAsia="Times New Roman" w:cs="Times New Roman"/>
          <w:szCs w:val="24"/>
        </w:rPr>
      </w:pPr>
    </w:p>
    <w:p w14:paraId="19116502" w14:textId="77777777" w:rsidR="00B53419" w:rsidRDefault="00B53419" w:rsidP="00B53419">
      <w:pPr>
        <w:pStyle w:val="NoSpacing"/>
        <w:rPr>
          <w:rFonts w:eastAsia="Times New Roman" w:cs="Times New Roman"/>
          <w:szCs w:val="24"/>
        </w:rPr>
      </w:pPr>
    </w:p>
    <w:p w14:paraId="4B5CB0D4" w14:textId="77777777" w:rsidR="00B53419" w:rsidRDefault="00B53419" w:rsidP="00B5341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18 Jan.1485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Stratford </w:t>
      </w:r>
      <w:proofErr w:type="spellStart"/>
      <w:r>
        <w:rPr>
          <w:rFonts w:eastAsia="Times New Roman" w:cs="Times New Roman"/>
          <w:szCs w:val="24"/>
        </w:rPr>
        <w:t>Landthorne</w:t>
      </w:r>
      <w:proofErr w:type="spellEnd"/>
      <w:r>
        <w:rPr>
          <w:rFonts w:eastAsia="Times New Roman" w:cs="Times New Roman"/>
          <w:szCs w:val="24"/>
        </w:rPr>
        <w:t>,</w:t>
      </w:r>
    </w:p>
    <w:p w14:paraId="3DF88A36" w14:textId="77777777" w:rsidR="00B53419" w:rsidRDefault="00B53419" w:rsidP="00B5341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Essex, into lands of Elizabeth Coke(q.v.).</w:t>
      </w:r>
    </w:p>
    <w:p w14:paraId="02DB0141" w14:textId="77777777" w:rsidR="00B53419" w:rsidRDefault="00B53419" w:rsidP="00B53419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26CBC09B" w14:textId="77777777" w:rsidR="00B53419" w:rsidRDefault="00B53419" w:rsidP="00B53419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pp.148-9)</w:t>
      </w:r>
    </w:p>
    <w:p w14:paraId="71A8B14E" w14:textId="77777777" w:rsidR="00B53419" w:rsidRDefault="00B53419" w:rsidP="00B53419">
      <w:pPr>
        <w:pStyle w:val="NoSpacing"/>
        <w:rPr>
          <w:rFonts w:eastAsia="Times New Roman" w:cs="Times New Roman"/>
          <w:szCs w:val="24"/>
        </w:rPr>
      </w:pPr>
    </w:p>
    <w:p w14:paraId="6FA6FA9D" w14:textId="77777777" w:rsidR="00B53419" w:rsidRDefault="00B53419" w:rsidP="00B53419">
      <w:pPr>
        <w:pStyle w:val="NoSpacing"/>
        <w:rPr>
          <w:rFonts w:eastAsia="Times New Roman" w:cs="Times New Roman"/>
          <w:szCs w:val="24"/>
        </w:rPr>
      </w:pPr>
    </w:p>
    <w:p w14:paraId="73E94DD8" w14:textId="77777777" w:rsidR="00B53419" w:rsidRDefault="00B53419" w:rsidP="00B5341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 November 2023</w:t>
      </w:r>
    </w:p>
    <w:p w14:paraId="1198A4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B990" w14:textId="77777777" w:rsidR="00B53419" w:rsidRDefault="00B53419" w:rsidP="009139A6">
      <w:r>
        <w:separator/>
      </w:r>
    </w:p>
  </w:endnote>
  <w:endnote w:type="continuationSeparator" w:id="0">
    <w:p w14:paraId="70061397" w14:textId="77777777" w:rsidR="00B53419" w:rsidRDefault="00B534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86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A5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C1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82C3" w14:textId="77777777" w:rsidR="00B53419" w:rsidRDefault="00B53419" w:rsidP="009139A6">
      <w:r>
        <w:separator/>
      </w:r>
    </w:p>
  </w:footnote>
  <w:footnote w:type="continuationSeparator" w:id="0">
    <w:p w14:paraId="75C4F4DE" w14:textId="77777777" w:rsidR="00B53419" w:rsidRDefault="00B534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175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BE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FD0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1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53419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EC054"/>
  <w15:chartTrackingRefBased/>
  <w15:docId w15:val="{2358D058-074B-4C61-8AAE-849115BF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2023-11-05T21:13:00Z</dcterms:created>
  <dcterms:modified xsi:type="dcterms:W3CDTF">2023-11-05T21:13:00Z</dcterms:modified>
</cp:coreProperties>
</file>