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AD75" w14:textId="77777777" w:rsidR="004A26DE" w:rsidRDefault="004A26DE" w:rsidP="004A26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HARWER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0BD729AA" w14:textId="77777777" w:rsidR="004A26DE" w:rsidRDefault="004A26DE" w:rsidP="004A26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660F29" w14:textId="77777777" w:rsidR="004A26DE" w:rsidRDefault="004A26DE" w:rsidP="004A26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607EC5" w14:textId="77777777" w:rsidR="004A26DE" w:rsidRDefault="004A26DE" w:rsidP="004A26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Braintree, Essex,</w:t>
      </w:r>
    </w:p>
    <w:p w14:paraId="36EC3478" w14:textId="77777777" w:rsidR="004A26DE" w:rsidRDefault="004A26DE" w:rsidP="004A26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Roger </w:t>
      </w:r>
      <w:proofErr w:type="spellStart"/>
      <w:r>
        <w:rPr>
          <w:rFonts w:ascii="Times New Roman" w:hAnsi="Times New Roman" w:cs="Times New Roman"/>
          <w:sz w:val="24"/>
          <w:szCs w:val="24"/>
        </w:rPr>
        <w:t>Tewe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1EA59E76" w14:textId="77777777" w:rsidR="004A26DE" w:rsidRDefault="004A26DE" w:rsidP="004A26DE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BCD78D" w14:textId="77777777" w:rsidR="004A26DE" w:rsidRDefault="004A26DE" w:rsidP="004A26DE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p.20)</w:t>
      </w:r>
    </w:p>
    <w:p w14:paraId="31A62F63" w14:textId="77777777" w:rsidR="004A26DE" w:rsidRDefault="004A26DE" w:rsidP="004A26D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F74C9C6" w14:textId="77777777" w:rsidR="004A26DE" w:rsidRDefault="004A26DE" w:rsidP="004A26D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E6D7E7B" w14:textId="77777777" w:rsidR="004A26DE" w:rsidRPr="006F3BF1" w:rsidRDefault="004A26DE" w:rsidP="004A26D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 November 2021</w:t>
      </w:r>
    </w:p>
    <w:p w14:paraId="4EB031B5" w14:textId="599A0E72" w:rsidR="00BA00AB" w:rsidRPr="004A26DE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4A26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2686E" w14:textId="77777777" w:rsidR="004A26DE" w:rsidRDefault="004A26DE" w:rsidP="009139A6">
      <w:r>
        <w:separator/>
      </w:r>
    </w:p>
  </w:endnote>
  <w:endnote w:type="continuationSeparator" w:id="0">
    <w:p w14:paraId="775593D8" w14:textId="77777777" w:rsidR="004A26DE" w:rsidRDefault="004A26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7F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063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21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FCE3C" w14:textId="77777777" w:rsidR="004A26DE" w:rsidRDefault="004A26DE" w:rsidP="009139A6">
      <w:r>
        <w:separator/>
      </w:r>
    </w:p>
  </w:footnote>
  <w:footnote w:type="continuationSeparator" w:id="0">
    <w:p w14:paraId="5EABE310" w14:textId="77777777" w:rsidR="004A26DE" w:rsidRDefault="004A26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75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C2D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98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DE"/>
    <w:rsid w:val="000666E0"/>
    <w:rsid w:val="002510B7"/>
    <w:rsid w:val="004A26DE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2F286"/>
  <w15:chartTrackingRefBased/>
  <w15:docId w15:val="{D226E76B-A557-4CD8-A5F6-B398BBD9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2021-11-16T12:31:00Z</dcterms:created>
  <dcterms:modified xsi:type="dcterms:W3CDTF">2021-11-16T12:31:00Z</dcterms:modified>
</cp:coreProperties>
</file>