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AFF9" w14:textId="77777777" w:rsidR="00757C36" w:rsidRDefault="00757C36" w:rsidP="00757C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HARWOLD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7A6F8A0B" w14:textId="77777777" w:rsidR="00757C36" w:rsidRDefault="00757C36" w:rsidP="00757C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0FB6BE" w14:textId="77777777" w:rsidR="00757C36" w:rsidRDefault="00757C36" w:rsidP="00757C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E267E0" w14:textId="77777777" w:rsidR="00757C36" w:rsidRDefault="00757C36" w:rsidP="00757C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Nov.1483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Ilchester, Somerset,</w:t>
      </w:r>
    </w:p>
    <w:p w14:paraId="4DB7AF7A" w14:textId="77777777" w:rsidR="00757C36" w:rsidRDefault="00757C36" w:rsidP="00757C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Chalcote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AD3B084" w14:textId="77777777" w:rsidR="00757C36" w:rsidRDefault="00757C36" w:rsidP="00757C36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1483-5,</w:t>
      </w:r>
    </w:p>
    <w:p w14:paraId="46277F96" w14:textId="77777777" w:rsidR="00757C36" w:rsidRDefault="00757C36" w:rsidP="00757C36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p.6)</w:t>
      </w:r>
    </w:p>
    <w:p w14:paraId="745669D7" w14:textId="77777777" w:rsidR="00757C36" w:rsidRDefault="00757C36" w:rsidP="00757C3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22760D5" w14:textId="77777777" w:rsidR="00757C36" w:rsidRDefault="00757C36" w:rsidP="00757C3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BBA8B72" w14:textId="77777777" w:rsidR="00757C36" w:rsidRPr="001B1923" w:rsidRDefault="00757C36" w:rsidP="00757C3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 June 2021</w:t>
      </w:r>
    </w:p>
    <w:p w14:paraId="0566CC11" w14:textId="2E845381" w:rsidR="00BA00AB" w:rsidRPr="00757C3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757C36" w:rsidSect="00757C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BBFD" w14:textId="77777777" w:rsidR="00757C36" w:rsidRDefault="00757C36" w:rsidP="009139A6">
      <w:r>
        <w:separator/>
      </w:r>
    </w:p>
  </w:endnote>
  <w:endnote w:type="continuationSeparator" w:id="0">
    <w:p w14:paraId="74AB4FE7" w14:textId="77777777" w:rsidR="00757C36" w:rsidRDefault="00757C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97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740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1F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4E3D" w14:textId="77777777" w:rsidR="00757C36" w:rsidRDefault="00757C36" w:rsidP="009139A6">
      <w:r>
        <w:separator/>
      </w:r>
    </w:p>
  </w:footnote>
  <w:footnote w:type="continuationSeparator" w:id="0">
    <w:p w14:paraId="0A8AC392" w14:textId="77777777" w:rsidR="00757C36" w:rsidRDefault="00757C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A2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74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CF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36"/>
    <w:rsid w:val="000666E0"/>
    <w:rsid w:val="002510B7"/>
    <w:rsid w:val="005C130B"/>
    <w:rsid w:val="00757C36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FA17"/>
  <w15:chartTrackingRefBased/>
  <w15:docId w15:val="{B3389B15-08D1-410E-9AE2-B3B6273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2021-06-17T09:24:00Z</dcterms:created>
  <dcterms:modified xsi:type="dcterms:W3CDTF">2021-06-17T09:25:00Z</dcterms:modified>
</cp:coreProperties>
</file>