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FBE" w:rsidRDefault="00015FBE" w:rsidP="00015FBE">
      <w:pPr>
        <w:pStyle w:val="NoSpacing"/>
      </w:pPr>
      <w:r>
        <w:rPr>
          <w:u w:val="single"/>
        </w:rPr>
        <w:t>Thomas HARYNDEN</w:t>
      </w:r>
      <w:r>
        <w:t xml:space="preserve">         (fl.1498-9)</w:t>
      </w:r>
    </w:p>
    <w:p w:rsidR="00015FBE" w:rsidRDefault="00015FBE" w:rsidP="00015FBE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Staplehurst</w:t>
      </w:r>
      <w:proofErr w:type="spellEnd"/>
      <w:r>
        <w:t>, Kent.</w:t>
      </w:r>
    </w:p>
    <w:p w:rsidR="00015FBE" w:rsidRDefault="00015FBE" w:rsidP="00015FBE">
      <w:pPr>
        <w:pStyle w:val="NoSpacing"/>
      </w:pPr>
    </w:p>
    <w:p w:rsidR="00015FBE" w:rsidRDefault="00015FBE" w:rsidP="00015FBE">
      <w:pPr>
        <w:pStyle w:val="NoSpacing"/>
      </w:pPr>
    </w:p>
    <w:p w:rsidR="00015FBE" w:rsidRDefault="00015FBE" w:rsidP="00015FBE">
      <w:pPr>
        <w:pStyle w:val="NoSpacing"/>
      </w:pPr>
      <w:r>
        <w:t xml:space="preserve">         1498-9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p.229)</w:t>
      </w:r>
    </w:p>
    <w:p w:rsidR="00015FBE" w:rsidRDefault="00015FBE" w:rsidP="00015FBE">
      <w:pPr>
        <w:pStyle w:val="NoSpacing"/>
      </w:pPr>
    </w:p>
    <w:p w:rsidR="00015FBE" w:rsidRDefault="00015FBE" w:rsidP="00015FBE">
      <w:pPr>
        <w:pStyle w:val="NoSpacing"/>
      </w:pPr>
    </w:p>
    <w:p w:rsidR="00E47068" w:rsidRPr="00C009D8" w:rsidRDefault="00015FBE" w:rsidP="00015FBE">
      <w:pPr>
        <w:pStyle w:val="NoSpacing"/>
      </w:pPr>
      <w:r>
        <w:t>8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FBE" w:rsidRDefault="00015FBE" w:rsidP="00920DE3">
      <w:pPr>
        <w:spacing w:after="0" w:line="240" w:lineRule="auto"/>
      </w:pPr>
      <w:r>
        <w:separator/>
      </w:r>
    </w:p>
  </w:endnote>
  <w:endnote w:type="continuationSeparator" w:id="0">
    <w:p w:rsidR="00015FBE" w:rsidRDefault="00015FB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FBE" w:rsidRDefault="00015FBE" w:rsidP="00920DE3">
      <w:pPr>
        <w:spacing w:after="0" w:line="240" w:lineRule="auto"/>
      </w:pPr>
      <w:r>
        <w:separator/>
      </w:r>
    </w:p>
  </w:footnote>
  <w:footnote w:type="continuationSeparator" w:id="0">
    <w:p w:rsidR="00015FBE" w:rsidRDefault="00015FB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FBE"/>
    <w:rsid w:val="00015FBE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2014-10-15T20:45:00Z</dcterms:created>
  <dcterms:modified xsi:type="dcterms:W3CDTF">2014-10-15T20:46:00Z</dcterms:modified>
</cp:coreProperties>
</file>