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4800" w14:textId="77777777" w:rsidR="00A34219" w:rsidRDefault="00A34219" w:rsidP="00A342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Elizabeth HARYNGTON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d.1485)</w:t>
      </w:r>
    </w:p>
    <w:p w14:paraId="7D80F792" w14:textId="77777777" w:rsidR="00A34219" w:rsidRDefault="00A34219" w:rsidP="00A342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57A6987E" w14:textId="77777777" w:rsidR="00A34219" w:rsidRDefault="00A34219" w:rsidP="00A34219">
      <w:pPr>
        <w:pStyle w:val="NoSpacing"/>
        <w:rPr>
          <w:rFonts w:cs="Times New Roman"/>
          <w:szCs w:val="24"/>
        </w:rPr>
      </w:pPr>
    </w:p>
    <w:p w14:paraId="2D350EBD" w14:textId="77777777" w:rsidR="00A34219" w:rsidRDefault="00A34219" w:rsidP="00A34219">
      <w:pPr>
        <w:pStyle w:val="NoSpacing"/>
        <w:rPr>
          <w:rFonts w:cs="Times New Roman"/>
          <w:szCs w:val="24"/>
        </w:rPr>
      </w:pPr>
    </w:p>
    <w:p w14:paraId="678330E4" w14:textId="77777777" w:rsidR="00A34219" w:rsidRDefault="00A34219" w:rsidP="00A342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Sir Thomas.</w:t>
      </w:r>
    </w:p>
    <w:p w14:paraId="2EF77891" w14:textId="77777777" w:rsidR="00A34219" w:rsidRDefault="00A34219" w:rsidP="00A34219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1483-5,</w:t>
      </w:r>
    </w:p>
    <w:p w14:paraId="66D90F11" w14:textId="77777777" w:rsidR="00A34219" w:rsidRDefault="00A34219" w:rsidP="00A34219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ed. Gordon McKelvie, pub. The Boydell Press 2021, p.120)</w:t>
      </w:r>
    </w:p>
    <w:p w14:paraId="3023E874" w14:textId="77777777" w:rsidR="00A34219" w:rsidRDefault="00A34219" w:rsidP="00A34219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Her heiresses were Anne and Elizabeth, daughters of her son, John.   (ibid.)</w:t>
      </w:r>
    </w:p>
    <w:p w14:paraId="6C99657B" w14:textId="77777777" w:rsidR="00A34219" w:rsidRDefault="00A34219" w:rsidP="00A34219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53D71A7D" w14:textId="77777777" w:rsidR="00A34219" w:rsidRDefault="00A34219" w:rsidP="00A34219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7E202285" w14:textId="77777777" w:rsidR="00A34219" w:rsidRDefault="00A34219" w:rsidP="00A34219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18 Apr.1485</w:t>
      </w:r>
      <w:r>
        <w:rPr>
          <w:rFonts w:eastAsia="Times New Roman" w:cs="Times New Roman"/>
          <w:szCs w:val="24"/>
        </w:rPr>
        <w:tab/>
        <w:t>She died.   (ibid.)</w:t>
      </w:r>
    </w:p>
    <w:p w14:paraId="31D944D9" w14:textId="77777777" w:rsidR="00A34219" w:rsidRDefault="00A34219" w:rsidP="00A34219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8 Jun.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An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was held in Pontefract into her landholdings.</w:t>
      </w:r>
    </w:p>
    <w:p w14:paraId="77330E79" w14:textId="77777777" w:rsidR="00A34219" w:rsidRDefault="00A34219" w:rsidP="00A34219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(ibid.)</w:t>
      </w:r>
    </w:p>
    <w:p w14:paraId="7CBF2965" w14:textId="77777777" w:rsidR="00A34219" w:rsidRDefault="00A34219" w:rsidP="00A34219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4CA40831" w14:textId="77777777" w:rsidR="00A34219" w:rsidRDefault="00A34219" w:rsidP="00A34219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4BDB2D6C" w14:textId="77777777" w:rsidR="00A34219" w:rsidRDefault="00A34219" w:rsidP="00A34219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 September 2023</w:t>
      </w:r>
    </w:p>
    <w:p w14:paraId="090267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30401" w14:textId="77777777" w:rsidR="00A34219" w:rsidRDefault="00A34219" w:rsidP="009139A6">
      <w:r>
        <w:separator/>
      </w:r>
    </w:p>
  </w:endnote>
  <w:endnote w:type="continuationSeparator" w:id="0">
    <w:p w14:paraId="0191F44C" w14:textId="77777777" w:rsidR="00A34219" w:rsidRDefault="00A342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7F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44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A7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B7D56" w14:textId="77777777" w:rsidR="00A34219" w:rsidRDefault="00A34219" w:rsidP="009139A6">
      <w:r>
        <w:separator/>
      </w:r>
    </w:p>
  </w:footnote>
  <w:footnote w:type="continuationSeparator" w:id="0">
    <w:p w14:paraId="3CCC5871" w14:textId="77777777" w:rsidR="00A34219" w:rsidRDefault="00A342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CF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FA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13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19"/>
    <w:rsid w:val="000666E0"/>
    <w:rsid w:val="002510B7"/>
    <w:rsid w:val="005C130B"/>
    <w:rsid w:val="00826F5C"/>
    <w:rsid w:val="009139A6"/>
    <w:rsid w:val="009448BB"/>
    <w:rsid w:val="00947624"/>
    <w:rsid w:val="00A3176C"/>
    <w:rsid w:val="00A34219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877DB"/>
  <w15:chartTrackingRefBased/>
  <w15:docId w15:val="{A1C752D3-A928-46D0-B723-17EFCAD6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2023-09-14T19:43:00Z</dcterms:created>
  <dcterms:modified xsi:type="dcterms:W3CDTF">2023-09-14T19:44:00Z</dcterms:modified>
</cp:coreProperties>
</file>