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D3515" w14:textId="77777777" w:rsidR="00C97CEF" w:rsidRDefault="00C97CEF" w:rsidP="00C97C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HARYOT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fl.1434-85)</w:t>
      </w:r>
    </w:p>
    <w:p w14:paraId="313A46C3" w14:textId="77777777" w:rsidR="00C97CEF" w:rsidRDefault="00C97CEF" w:rsidP="00C97C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the Virgin, Bunny with </w:t>
      </w:r>
      <w:proofErr w:type="spellStart"/>
      <w:r>
        <w:rPr>
          <w:rFonts w:cs="Times New Roman"/>
          <w:szCs w:val="24"/>
        </w:rPr>
        <w:t>Bradmore</w:t>
      </w:r>
      <w:proofErr w:type="spellEnd"/>
      <w:r>
        <w:rPr>
          <w:rFonts w:cs="Times New Roman"/>
          <w:szCs w:val="24"/>
        </w:rPr>
        <w:t>, Nottinghamshire.</w:t>
      </w:r>
    </w:p>
    <w:p w14:paraId="23B98267" w14:textId="77777777" w:rsidR="00C97CEF" w:rsidRDefault="00C97CEF" w:rsidP="00C97CEF">
      <w:pPr>
        <w:pStyle w:val="NoSpacing"/>
        <w:rPr>
          <w:rFonts w:cs="Times New Roman"/>
          <w:szCs w:val="24"/>
        </w:rPr>
      </w:pPr>
    </w:p>
    <w:p w14:paraId="1ECC81E9" w14:textId="77777777" w:rsidR="00C97CEF" w:rsidRDefault="00C97CEF" w:rsidP="00C97CEF">
      <w:pPr>
        <w:pStyle w:val="NoSpacing"/>
        <w:rPr>
          <w:rFonts w:cs="Times New Roman"/>
          <w:szCs w:val="24"/>
        </w:rPr>
      </w:pPr>
    </w:p>
    <w:p w14:paraId="26A08EFA" w14:textId="77777777" w:rsidR="00C97CEF" w:rsidRDefault="00C97CEF" w:rsidP="00C97C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became the Vicar.</w:t>
      </w:r>
    </w:p>
    <w:p w14:paraId="7899E3A9" w14:textId="77777777" w:rsidR="00C97CEF" w:rsidRDefault="00C97CEF" w:rsidP="00C97C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42BFB83D" w14:textId="77777777" w:rsidR="00C97CEF" w:rsidRDefault="00C97CEF" w:rsidP="00C97CEF">
      <w:pPr>
        <w:pStyle w:val="NoSpacing"/>
        <w:rPr>
          <w:rFonts w:cs="Times New Roman"/>
          <w:szCs w:val="24"/>
        </w:rPr>
      </w:pPr>
    </w:p>
    <w:p w14:paraId="500BE117" w14:textId="77777777" w:rsidR="00C97CEF" w:rsidRDefault="00C97CEF" w:rsidP="00C97CEF">
      <w:pPr>
        <w:pStyle w:val="NoSpacing"/>
        <w:rPr>
          <w:rFonts w:cs="Times New Roman"/>
          <w:szCs w:val="24"/>
        </w:rPr>
      </w:pPr>
    </w:p>
    <w:p w14:paraId="72C6FC87" w14:textId="77777777" w:rsidR="00C97CEF" w:rsidRDefault="00C97CEF" w:rsidP="00C97C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590213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04D46" w14:textId="77777777" w:rsidR="00C97CEF" w:rsidRDefault="00C97CEF" w:rsidP="009139A6">
      <w:r>
        <w:separator/>
      </w:r>
    </w:p>
  </w:endnote>
  <w:endnote w:type="continuationSeparator" w:id="0">
    <w:p w14:paraId="7B6976ED" w14:textId="77777777" w:rsidR="00C97CEF" w:rsidRDefault="00C97C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A2E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E1B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018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60732" w14:textId="77777777" w:rsidR="00C97CEF" w:rsidRDefault="00C97CEF" w:rsidP="009139A6">
      <w:r>
        <w:separator/>
      </w:r>
    </w:p>
  </w:footnote>
  <w:footnote w:type="continuationSeparator" w:id="0">
    <w:p w14:paraId="58D05B43" w14:textId="77777777" w:rsidR="00C97CEF" w:rsidRDefault="00C97C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517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A03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A94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EF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7CEF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DBBB"/>
  <w15:chartTrackingRefBased/>
  <w15:docId w15:val="{9B264DED-A494-4F9E-9B90-4A02A804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2024-12-31T20:40:00Z</dcterms:created>
  <dcterms:modified xsi:type="dcterms:W3CDTF">2024-12-31T20:41:00Z</dcterms:modified>
</cp:coreProperties>
</file>