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9777" w14:textId="77777777" w:rsidR="00F73D58" w:rsidRDefault="00F73D58" w:rsidP="00F73D5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John HARCORT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0225BCBA" w14:textId="77777777" w:rsidR="00F73D58" w:rsidRDefault="00F73D58" w:rsidP="00F73D5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Bildeston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, Suffolk.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Seaver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.</w:t>
      </w:r>
    </w:p>
    <w:p w14:paraId="7CC5CEDC" w14:textId="77777777" w:rsidR="00F73D58" w:rsidRDefault="00F73D58" w:rsidP="00F73D5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B9DBCF8" w14:textId="77777777" w:rsidR="00F73D58" w:rsidRDefault="00F73D58" w:rsidP="00F73D5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D6747FD" w14:textId="77777777" w:rsidR="00F73D58" w:rsidRDefault="00F73D58" w:rsidP="00F73D5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Richard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Merkeday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 brought a plaint of debt against him, Robert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Taillour</w:t>
      </w:r>
      <w:proofErr w:type="spellEnd"/>
    </w:p>
    <w:p w14:paraId="7E41A333" w14:textId="77777777" w:rsidR="00F73D58" w:rsidRDefault="00F73D58" w:rsidP="00F73D58">
      <w:pPr>
        <w:pStyle w:val="NoSpacing"/>
        <w:ind w:left="1440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Bildeston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(q.v.), John Barker of Stratford </w:t>
      </w:r>
      <w:proofErr w:type="spellStart"/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St.Mary</w:t>
      </w:r>
      <w:proofErr w:type="spellEnd"/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 and Thomas Ille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Bildeston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(q.v.).</w:t>
      </w:r>
    </w:p>
    <w:p w14:paraId="371EEA1E" w14:textId="77777777" w:rsidR="00F73D58" w:rsidRDefault="00F73D58" w:rsidP="00F73D5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38084DDA" w14:textId="77777777" w:rsidR="00F73D58" w:rsidRDefault="00F73D58" w:rsidP="00F73D5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19F6C94" w14:textId="77777777" w:rsidR="00F73D58" w:rsidRDefault="00F73D58" w:rsidP="00F73D5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C152F13" w14:textId="77777777" w:rsidR="00F73D58" w:rsidRDefault="00F73D58" w:rsidP="00F73D5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2 January 2022</w:t>
      </w:r>
    </w:p>
    <w:p w14:paraId="63BBC66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EBDF" w14:textId="77777777" w:rsidR="00F73D58" w:rsidRDefault="00F73D58" w:rsidP="009139A6">
      <w:r>
        <w:separator/>
      </w:r>
    </w:p>
  </w:endnote>
  <w:endnote w:type="continuationSeparator" w:id="0">
    <w:p w14:paraId="236D24C1" w14:textId="77777777" w:rsidR="00F73D58" w:rsidRDefault="00F73D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8F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DA6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67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74151" w14:textId="77777777" w:rsidR="00F73D58" w:rsidRDefault="00F73D58" w:rsidP="009139A6">
      <w:r>
        <w:separator/>
      </w:r>
    </w:p>
  </w:footnote>
  <w:footnote w:type="continuationSeparator" w:id="0">
    <w:p w14:paraId="4419C088" w14:textId="77777777" w:rsidR="00F73D58" w:rsidRDefault="00F73D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52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F3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7E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58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7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8B9C7"/>
  <w15:chartTrackingRefBased/>
  <w15:docId w15:val="{4343850F-2832-45A6-8AA4-851012C9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73D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2022-01-30T07:53:00Z</dcterms:created>
  <dcterms:modified xsi:type="dcterms:W3CDTF">2022-01-30T07:53:00Z</dcterms:modified>
</cp:coreProperties>
</file>