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0C" w:rsidRDefault="000F670C" w:rsidP="000F670C">
      <w:pPr>
        <w:pStyle w:val="NoSpacing"/>
      </w:pPr>
      <w:r>
        <w:rPr>
          <w:u w:val="single"/>
        </w:rPr>
        <w:t>Thomas HARCORTE</w:t>
      </w:r>
      <w:r>
        <w:t xml:space="preserve">      (d.1498)</w:t>
      </w:r>
    </w:p>
    <w:p w:rsidR="000F670C" w:rsidRDefault="000F670C" w:rsidP="000F670C">
      <w:pPr>
        <w:pStyle w:val="NoSpacing"/>
      </w:pPr>
      <w:proofErr w:type="gramStart"/>
      <w:r>
        <w:t>of</w:t>
      </w:r>
      <w:proofErr w:type="gramEnd"/>
      <w:r>
        <w:t xml:space="preserve"> Folkestone.</w:t>
      </w:r>
    </w:p>
    <w:p w:rsidR="000F670C" w:rsidRDefault="000F670C" w:rsidP="000F670C">
      <w:pPr>
        <w:pStyle w:val="NoSpacing"/>
      </w:pPr>
    </w:p>
    <w:p w:rsidR="000F670C" w:rsidRDefault="000F670C" w:rsidP="000F670C">
      <w:pPr>
        <w:pStyle w:val="NoSpacing"/>
      </w:pPr>
    </w:p>
    <w:p w:rsidR="000F670C" w:rsidRDefault="000F670C" w:rsidP="000F670C">
      <w:pPr>
        <w:pStyle w:val="NoSpacing"/>
      </w:pPr>
      <w:r>
        <w:tab/>
        <w:t>1498</w:t>
      </w:r>
      <w:r>
        <w:tab/>
        <w:t>Administration of his goods and possessions was granted. (</w:t>
      </w:r>
      <w:proofErr w:type="spellStart"/>
      <w:r>
        <w:t>Plomer</w:t>
      </w:r>
      <w:proofErr w:type="spellEnd"/>
      <w:r>
        <w:t xml:space="preserve"> p.228)</w:t>
      </w:r>
    </w:p>
    <w:p w:rsidR="000F670C" w:rsidRDefault="000F670C" w:rsidP="000F670C">
      <w:pPr>
        <w:pStyle w:val="NoSpacing"/>
      </w:pPr>
    </w:p>
    <w:p w:rsidR="000F670C" w:rsidRDefault="000F670C" w:rsidP="000F670C">
      <w:pPr>
        <w:pStyle w:val="NoSpacing"/>
      </w:pPr>
    </w:p>
    <w:p w:rsidR="000F670C" w:rsidRDefault="000F670C" w:rsidP="000F670C">
      <w:pPr>
        <w:pStyle w:val="NoSpacing"/>
      </w:pPr>
      <w:r>
        <w:t>25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0C" w:rsidRDefault="000F670C" w:rsidP="00920DE3">
      <w:pPr>
        <w:spacing w:after="0" w:line="240" w:lineRule="auto"/>
      </w:pPr>
      <w:r>
        <w:separator/>
      </w:r>
    </w:p>
  </w:endnote>
  <w:endnote w:type="continuationSeparator" w:id="0">
    <w:p w:rsidR="000F670C" w:rsidRDefault="000F670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0C" w:rsidRDefault="000F670C" w:rsidP="00920DE3">
      <w:pPr>
        <w:spacing w:after="0" w:line="240" w:lineRule="auto"/>
      </w:pPr>
      <w:r>
        <w:separator/>
      </w:r>
    </w:p>
  </w:footnote>
  <w:footnote w:type="continuationSeparator" w:id="0">
    <w:p w:rsidR="000F670C" w:rsidRDefault="000F670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0C"/>
    <w:rsid w:val="000F670C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2014-10-07T19:20:00Z</dcterms:created>
  <dcterms:modified xsi:type="dcterms:W3CDTF">2014-10-07T19:21:00Z</dcterms:modified>
</cp:coreProperties>
</file>