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D40" w:rsidRDefault="00277D40" w:rsidP="00277D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Christopher HARCOURT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277D40" w:rsidRDefault="00277D40" w:rsidP="00277D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Long Combe, Oxfordshire.</w:t>
      </w:r>
    </w:p>
    <w:p w:rsidR="00277D40" w:rsidRDefault="00277D40" w:rsidP="00277D40">
      <w:pPr>
        <w:rPr>
          <w:rFonts w:ascii="Times New Roman" w:hAnsi="Times New Roman" w:cs="Times New Roman"/>
        </w:rPr>
      </w:pPr>
    </w:p>
    <w:p w:rsidR="00277D40" w:rsidRDefault="00277D40" w:rsidP="00277D40">
      <w:pPr>
        <w:rPr>
          <w:rFonts w:ascii="Times New Roman" w:hAnsi="Times New Roman" w:cs="Times New Roman"/>
        </w:rPr>
      </w:pPr>
    </w:p>
    <w:p w:rsidR="00277D40" w:rsidRDefault="00277D40" w:rsidP="00277D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= 1 Joan(q.v.), who later married John </w:t>
      </w:r>
      <w:proofErr w:type="spellStart"/>
      <w:r>
        <w:rPr>
          <w:rFonts w:ascii="Times New Roman" w:hAnsi="Times New Roman" w:cs="Times New Roman"/>
        </w:rPr>
        <w:t>Hudleston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Sudeley</w:t>
      </w:r>
      <w:proofErr w:type="spellEnd"/>
      <w:r>
        <w:rPr>
          <w:rFonts w:ascii="Times New Roman" w:hAnsi="Times New Roman" w:cs="Times New Roman"/>
        </w:rPr>
        <w:t>, Gloucestershire(q.v.)</w:t>
      </w:r>
    </w:p>
    <w:p w:rsidR="00277D40" w:rsidRDefault="00277D40" w:rsidP="00277D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(http://aalt.law.uh.edu/Indices/CP40Indices/CP40no888Pl.htm)</w:t>
      </w:r>
    </w:p>
    <w:p w:rsidR="00277D40" w:rsidRDefault="00277D40" w:rsidP="00277D40">
      <w:pPr>
        <w:rPr>
          <w:rFonts w:ascii="Times New Roman" w:hAnsi="Times New Roman" w:cs="Times New Roman"/>
        </w:rPr>
      </w:pPr>
    </w:p>
    <w:p w:rsidR="00277D40" w:rsidRDefault="00277D40" w:rsidP="00277D40">
      <w:pPr>
        <w:rPr>
          <w:rFonts w:ascii="Times New Roman" w:hAnsi="Times New Roman" w:cs="Times New Roman"/>
        </w:rPr>
      </w:pPr>
    </w:p>
    <w:p w:rsidR="00277D40" w:rsidRDefault="00277D40" w:rsidP="00277D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He died in or before this time.   (ibid.)</w:t>
      </w:r>
    </w:p>
    <w:p w:rsidR="00277D40" w:rsidRDefault="00277D40" w:rsidP="00277D40">
      <w:pPr>
        <w:rPr>
          <w:rFonts w:ascii="Times New Roman" w:hAnsi="Times New Roman" w:cs="Times New Roman"/>
        </w:rPr>
      </w:pPr>
    </w:p>
    <w:p w:rsidR="00277D40" w:rsidRDefault="00277D40" w:rsidP="00277D40">
      <w:pPr>
        <w:rPr>
          <w:rFonts w:ascii="Times New Roman" w:hAnsi="Times New Roman" w:cs="Times New Roman"/>
        </w:rPr>
      </w:pPr>
    </w:p>
    <w:p w:rsidR="00277D40" w:rsidRDefault="00277D40" w:rsidP="00277D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Executors:   Joan and John </w:t>
      </w:r>
      <w:proofErr w:type="spellStart"/>
      <w:r>
        <w:rPr>
          <w:rFonts w:ascii="Times New Roman" w:hAnsi="Times New Roman" w:cs="Times New Roman"/>
        </w:rPr>
        <w:t>Hudleston</w:t>
      </w:r>
      <w:proofErr w:type="spellEnd"/>
      <w:r>
        <w:rPr>
          <w:rFonts w:ascii="Times New Roman" w:hAnsi="Times New Roman" w:cs="Times New Roman"/>
        </w:rPr>
        <w:t>.   (ibid.)</w:t>
      </w:r>
    </w:p>
    <w:p w:rsidR="00277D40" w:rsidRDefault="00277D40" w:rsidP="00277D40">
      <w:pPr>
        <w:rPr>
          <w:rFonts w:ascii="Times New Roman" w:hAnsi="Times New Roman" w:cs="Times New Roman"/>
        </w:rPr>
      </w:pPr>
    </w:p>
    <w:p w:rsidR="00277D40" w:rsidRDefault="00277D40" w:rsidP="00277D40">
      <w:pPr>
        <w:rPr>
          <w:rFonts w:ascii="Times New Roman" w:hAnsi="Times New Roman" w:cs="Times New Roman"/>
        </w:rPr>
      </w:pPr>
    </w:p>
    <w:p w:rsidR="00277D40" w:rsidRDefault="00277D40" w:rsidP="00277D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 July 2017</w:t>
      </w:r>
    </w:p>
    <w:p w:rsidR="006B2F86" w:rsidRPr="00E71FC3" w:rsidRDefault="00277D4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D40" w:rsidRDefault="00277D40" w:rsidP="00E71FC3">
      <w:r>
        <w:separator/>
      </w:r>
    </w:p>
  </w:endnote>
  <w:endnote w:type="continuationSeparator" w:id="0">
    <w:p w:rsidR="00277D40" w:rsidRDefault="00277D40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D40" w:rsidRDefault="00277D40" w:rsidP="00E71FC3">
      <w:r>
        <w:separator/>
      </w:r>
    </w:p>
  </w:footnote>
  <w:footnote w:type="continuationSeparator" w:id="0">
    <w:p w:rsidR="00277D40" w:rsidRDefault="00277D40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D40"/>
    <w:rsid w:val="001A7C09"/>
    <w:rsid w:val="00277D40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90D7B7-23FC-4E00-A989-20B95C98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7D40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2017-07-14T21:40:00Z</dcterms:created>
  <dcterms:modified xsi:type="dcterms:W3CDTF">2017-07-14T21:41:00Z</dcterms:modified>
</cp:coreProperties>
</file>