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48A42" w14:textId="7EC0730D" w:rsidR="006B2F86" w:rsidRDefault="00445860" w:rsidP="00E71FC3">
      <w:pPr>
        <w:pStyle w:val="NoSpacing"/>
      </w:pPr>
      <w:r>
        <w:rPr>
          <w:u w:val="single"/>
        </w:rPr>
        <w:t>Elizabeth HARCOURT</w:t>
      </w:r>
      <w:r>
        <w:t xml:space="preserve">   </w:t>
      </w:r>
      <w:proofErr w:type="gramStart"/>
      <w:r>
        <w:t xml:space="preserve">   (</w:t>
      </w:r>
      <w:proofErr w:type="gramEnd"/>
      <w:r>
        <w:t>1463-      )</w:t>
      </w:r>
    </w:p>
    <w:p w14:paraId="380AA625" w14:textId="0B94ACFD" w:rsidR="00445860" w:rsidRDefault="00445860" w:rsidP="00E71FC3">
      <w:pPr>
        <w:pStyle w:val="NoSpacing"/>
      </w:pPr>
    </w:p>
    <w:p w14:paraId="61BD2DB1" w14:textId="318EB997" w:rsidR="00445860" w:rsidRDefault="00445860" w:rsidP="00E71FC3">
      <w:pPr>
        <w:pStyle w:val="NoSpacing"/>
      </w:pPr>
    </w:p>
    <w:p w14:paraId="4B72AAF9" w14:textId="52CEB71D" w:rsidR="00445860" w:rsidRDefault="00445860" w:rsidP="00E71FC3">
      <w:pPr>
        <w:pStyle w:val="NoSpacing"/>
      </w:pPr>
      <w:r>
        <w:t>Daughter of John Harcourt(</w:t>
      </w:r>
      <w:proofErr w:type="gramStart"/>
      <w:r>
        <w:t>d.1494)(</w:t>
      </w:r>
      <w:proofErr w:type="gramEnd"/>
      <w:r>
        <w:t>q.v.).</w:t>
      </w:r>
    </w:p>
    <w:p w14:paraId="5F53BC82" w14:textId="250B335D" w:rsidR="00445860" w:rsidRDefault="00445860" w:rsidP="00E71FC3">
      <w:pPr>
        <w:pStyle w:val="NoSpacing"/>
      </w:pPr>
      <w:r>
        <w:t>(</w:t>
      </w:r>
      <w:hyperlink r:id="rId6" w:history="1">
        <w:r w:rsidRPr="00C2249A">
          <w:rPr>
            <w:rStyle w:val="Hyperlink"/>
          </w:rPr>
          <w:t>https://www.geni.com/people/Elizabeth-de-Harcourt/6000000006444211158</w:t>
        </w:r>
      </w:hyperlink>
      <w:r>
        <w:t>)</w:t>
      </w:r>
    </w:p>
    <w:p w14:paraId="48AC78BF" w14:textId="0BDA1692" w:rsidR="00445860" w:rsidRDefault="00445860" w:rsidP="00E71FC3">
      <w:pPr>
        <w:pStyle w:val="NoSpacing"/>
      </w:pPr>
      <w:r>
        <w:t xml:space="preserve">= Hugh </w:t>
      </w:r>
      <w:proofErr w:type="spellStart"/>
      <w:r>
        <w:t>Erdeswyk</w:t>
      </w:r>
      <w:proofErr w:type="spellEnd"/>
      <w:r>
        <w:t xml:space="preserve"> of Sandon(</w:t>
      </w:r>
      <w:proofErr w:type="gramStart"/>
      <w:r>
        <w:t>d.1502)(</w:t>
      </w:r>
      <w:proofErr w:type="gramEnd"/>
      <w:r>
        <w:t>q.v.).   (ibid.)</w:t>
      </w:r>
    </w:p>
    <w:p w14:paraId="48A0A0C0" w14:textId="74ACA203" w:rsidR="00445860" w:rsidRDefault="00445860" w:rsidP="00E71FC3">
      <w:pPr>
        <w:pStyle w:val="NoSpacing"/>
      </w:pPr>
      <w:r>
        <w:t>Children:   Sampson, Jane, Hugh, Agnes(q.v.).   (ibid.)</w:t>
      </w:r>
    </w:p>
    <w:p w14:paraId="1DD05649" w14:textId="5C8AF879" w:rsidR="00445860" w:rsidRDefault="00445860" w:rsidP="00E71FC3">
      <w:pPr>
        <w:pStyle w:val="NoSpacing"/>
      </w:pPr>
    </w:p>
    <w:p w14:paraId="5A6B1E82" w14:textId="5A7E5849" w:rsidR="00445860" w:rsidRDefault="00445860" w:rsidP="00E71FC3">
      <w:pPr>
        <w:pStyle w:val="NoSpacing"/>
      </w:pPr>
    </w:p>
    <w:p w14:paraId="3C0DDA69" w14:textId="75E74B63" w:rsidR="00445860" w:rsidRPr="00445860" w:rsidRDefault="00445860" w:rsidP="00E71FC3">
      <w:pPr>
        <w:pStyle w:val="NoSpacing"/>
      </w:pPr>
      <w:r>
        <w:t>15 June 2018</w:t>
      </w:r>
      <w:bookmarkStart w:id="0" w:name="_GoBack"/>
      <w:bookmarkEnd w:id="0"/>
    </w:p>
    <w:sectPr w:rsidR="00445860" w:rsidRPr="00445860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5F809" w14:textId="77777777" w:rsidR="00445860" w:rsidRDefault="00445860" w:rsidP="00E71FC3">
      <w:pPr>
        <w:spacing w:after="0" w:line="240" w:lineRule="auto"/>
      </w:pPr>
      <w:r>
        <w:separator/>
      </w:r>
    </w:p>
  </w:endnote>
  <w:endnote w:type="continuationSeparator" w:id="0">
    <w:p w14:paraId="3A9E60E8" w14:textId="77777777" w:rsidR="00445860" w:rsidRDefault="0044586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6463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CEB2E" w14:textId="77777777" w:rsidR="00445860" w:rsidRDefault="00445860" w:rsidP="00E71FC3">
      <w:pPr>
        <w:spacing w:after="0" w:line="240" w:lineRule="auto"/>
      </w:pPr>
      <w:r>
        <w:separator/>
      </w:r>
    </w:p>
  </w:footnote>
  <w:footnote w:type="continuationSeparator" w:id="0">
    <w:p w14:paraId="184B62E6" w14:textId="77777777" w:rsidR="00445860" w:rsidRDefault="0044586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60"/>
    <w:rsid w:val="001A7C09"/>
    <w:rsid w:val="0044586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C2803"/>
  <w15:chartTrackingRefBased/>
  <w15:docId w15:val="{B5C6B2F6-9B38-4E58-9F3D-5405CF18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4458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i.com/people/Elizabeth-de-Harcourt/600000000644421115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2018-06-15T20:09:00Z</dcterms:created>
  <dcterms:modified xsi:type="dcterms:W3CDTF">2018-06-15T20:13:00Z</dcterms:modified>
</cp:coreProperties>
</file>