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E8D" w:rsidRDefault="004D5E8D" w:rsidP="004D5E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HARCOURT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D5E8D" w:rsidRDefault="004D5E8D" w:rsidP="004D5E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Esquire.</w:t>
      </w:r>
    </w:p>
    <w:p w:rsidR="004D5E8D" w:rsidRDefault="004D5E8D" w:rsidP="004D5E8D">
      <w:pPr>
        <w:rPr>
          <w:rFonts w:ascii="Times New Roman" w:hAnsi="Times New Roman" w:cs="Times New Roman"/>
        </w:rPr>
      </w:pPr>
    </w:p>
    <w:p w:rsidR="004D5E8D" w:rsidRDefault="004D5E8D" w:rsidP="004D5E8D">
      <w:pPr>
        <w:rPr>
          <w:rFonts w:ascii="Times New Roman" w:hAnsi="Times New Roman" w:cs="Times New Roman"/>
        </w:rPr>
      </w:pPr>
    </w:p>
    <w:p w:rsidR="004D5E8D" w:rsidRDefault="004D5E8D" w:rsidP="004D5E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Robert </w:t>
      </w:r>
      <w:proofErr w:type="spellStart"/>
      <w:r>
        <w:rPr>
          <w:rFonts w:ascii="Times New Roman" w:hAnsi="Times New Roman" w:cs="Times New Roman"/>
        </w:rPr>
        <w:t>Staunford</w:t>
      </w:r>
      <w:proofErr w:type="spellEnd"/>
      <w:r>
        <w:rPr>
          <w:rFonts w:ascii="Times New Roman" w:hAnsi="Times New Roman" w:cs="Times New Roman"/>
        </w:rPr>
        <w:t xml:space="preserve"> of Stafford(q.v.).</w:t>
      </w:r>
    </w:p>
    <w:p w:rsidR="004D5E8D" w:rsidRDefault="004D5E8D" w:rsidP="004D5E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D5E8D" w:rsidRDefault="004D5E8D" w:rsidP="004D5E8D">
      <w:pPr>
        <w:rPr>
          <w:rFonts w:ascii="Times New Roman" w:hAnsi="Times New Roman" w:cs="Times New Roman"/>
        </w:rPr>
      </w:pPr>
    </w:p>
    <w:p w:rsidR="004D5E8D" w:rsidRDefault="004D5E8D" w:rsidP="004D5E8D">
      <w:pPr>
        <w:rPr>
          <w:rFonts w:ascii="Times New Roman" w:hAnsi="Times New Roman" w:cs="Times New Roman"/>
        </w:rPr>
      </w:pPr>
    </w:p>
    <w:p w:rsidR="004D5E8D" w:rsidRDefault="004D5E8D" w:rsidP="004D5E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January 2018</w:t>
      </w:r>
    </w:p>
    <w:p w:rsidR="006B2F86" w:rsidRPr="00E71FC3" w:rsidRDefault="004D5E8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8D" w:rsidRDefault="004D5E8D" w:rsidP="00E71FC3">
      <w:r>
        <w:separator/>
      </w:r>
    </w:p>
  </w:endnote>
  <w:endnote w:type="continuationSeparator" w:id="0">
    <w:p w:rsidR="004D5E8D" w:rsidRDefault="004D5E8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8D" w:rsidRDefault="004D5E8D" w:rsidP="00E71FC3">
      <w:r>
        <w:separator/>
      </w:r>
    </w:p>
  </w:footnote>
  <w:footnote w:type="continuationSeparator" w:id="0">
    <w:p w:rsidR="004D5E8D" w:rsidRDefault="004D5E8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8D"/>
    <w:rsid w:val="001A7C09"/>
    <w:rsid w:val="004D5E8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FC7F6-5DC5-48B9-A281-EFFFAE35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E8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D5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2018-01-07T21:26:00Z</dcterms:created>
  <dcterms:modified xsi:type="dcterms:W3CDTF">2018-01-07T21:27:00Z</dcterms:modified>
</cp:coreProperties>
</file>