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E817F" w14:textId="39D92A6A" w:rsidR="00BA59B8" w:rsidRDefault="00BA59B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HARCOURT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fl.1493)</w:t>
      </w:r>
    </w:p>
    <w:p w14:paraId="3437645A" w14:textId="77777777" w:rsidR="00BA59B8" w:rsidRDefault="00BA59B8" w:rsidP="009139A6">
      <w:pPr>
        <w:pStyle w:val="NoSpacing"/>
        <w:rPr>
          <w:rFonts w:cs="Times New Roman"/>
          <w:szCs w:val="24"/>
        </w:rPr>
      </w:pPr>
    </w:p>
    <w:p w14:paraId="5BC56714" w14:textId="77777777" w:rsidR="00BA59B8" w:rsidRDefault="00BA59B8" w:rsidP="009139A6">
      <w:pPr>
        <w:pStyle w:val="NoSpacing"/>
        <w:rPr>
          <w:rFonts w:cs="Times New Roman"/>
          <w:szCs w:val="24"/>
        </w:rPr>
      </w:pPr>
    </w:p>
    <w:p w14:paraId="71D76606" w14:textId="22D9C93F" w:rsidR="00BA59B8" w:rsidRDefault="00BA59B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Dec.1493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>On a commission of the peace for Oxfordshire.  (C.P.R. 1485-94 p.497)</w:t>
      </w:r>
    </w:p>
    <w:p w14:paraId="26107019" w14:textId="77777777" w:rsidR="00BA59B8" w:rsidRDefault="00BA59B8" w:rsidP="009139A6">
      <w:pPr>
        <w:pStyle w:val="NoSpacing"/>
        <w:rPr>
          <w:rFonts w:cs="Times New Roman"/>
          <w:szCs w:val="24"/>
        </w:rPr>
      </w:pPr>
    </w:p>
    <w:p w14:paraId="77E74AE0" w14:textId="77777777" w:rsidR="00BA59B8" w:rsidRDefault="00BA59B8" w:rsidP="009139A6">
      <w:pPr>
        <w:pStyle w:val="NoSpacing"/>
        <w:rPr>
          <w:rFonts w:cs="Times New Roman"/>
          <w:szCs w:val="24"/>
        </w:rPr>
      </w:pPr>
    </w:p>
    <w:p w14:paraId="7F535794" w14:textId="08EE8811" w:rsidR="00BA59B8" w:rsidRDefault="00BA59B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December 2024</w:t>
      </w:r>
    </w:p>
    <w:p w14:paraId="4ACBD279" w14:textId="77777777" w:rsidR="00BA59B8" w:rsidRPr="00BA59B8" w:rsidRDefault="00BA59B8" w:rsidP="009139A6">
      <w:pPr>
        <w:pStyle w:val="NoSpacing"/>
        <w:rPr>
          <w:rFonts w:cs="Times New Roman"/>
          <w:szCs w:val="24"/>
          <w:u w:val="single"/>
        </w:rPr>
      </w:pPr>
    </w:p>
    <w:p w14:paraId="48EB6124" w14:textId="77777777" w:rsidR="00BA59B8" w:rsidRPr="00BA59B8" w:rsidRDefault="00BA59B8" w:rsidP="009139A6">
      <w:pPr>
        <w:pStyle w:val="NoSpacing"/>
        <w:rPr>
          <w:rFonts w:cs="Times New Roman"/>
          <w:szCs w:val="24"/>
        </w:rPr>
      </w:pPr>
    </w:p>
    <w:sectPr w:rsidR="00BA59B8" w:rsidRPr="00BA59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BBB07E" w14:textId="77777777" w:rsidR="00123705" w:rsidRDefault="00123705" w:rsidP="009139A6">
      <w:r>
        <w:separator/>
      </w:r>
    </w:p>
  </w:endnote>
  <w:endnote w:type="continuationSeparator" w:id="0">
    <w:p w14:paraId="4D8C79C7" w14:textId="77777777" w:rsidR="00123705" w:rsidRDefault="0012370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EE58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F90B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E5DA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F18B28" w14:textId="77777777" w:rsidR="00123705" w:rsidRDefault="00123705" w:rsidP="009139A6">
      <w:r>
        <w:separator/>
      </w:r>
    </w:p>
  </w:footnote>
  <w:footnote w:type="continuationSeparator" w:id="0">
    <w:p w14:paraId="582F4CE0" w14:textId="77777777" w:rsidR="00123705" w:rsidRDefault="0012370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B3A6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9F2D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D62F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05"/>
    <w:rsid w:val="000666E0"/>
    <w:rsid w:val="00123705"/>
    <w:rsid w:val="001403F3"/>
    <w:rsid w:val="002510B7"/>
    <w:rsid w:val="00270799"/>
    <w:rsid w:val="005C130B"/>
    <w:rsid w:val="006B11AB"/>
    <w:rsid w:val="006F2BFA"/>
    <w:rsid w:val="00826F5C"/>
    <w:rsid w:val="009139A6"/>
    <w:rsid w:val="009411C2"/>
    <w:rsid w:val="009448BB"/>
    <w:rsid w:val="00947624"/>
    <w:rsid w:val="00A3176C"/>
    <w:rsid w:val="00AE65F8"/>
    <w:rsid w:val="00B84FD0"/>
    <w:rsid w:val="00BA00AB"/>
    <w:rsid w:val="00BA59B8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99154"/>
  <w15:chartTrackingRefBased/>
  <w15:docId w15:val="{E29D4E1F-5DC2-4ADC-859F-6C37B5998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42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2024-12-24T18:49:00Z</dcterms:created>
  <dcterms:modified xsi:type="dcterms:W3CDTF">2024-12-24T19:36:00Z</dcterms:modified>
</cp:coreProperties>
</file>