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7855E" w14:textId="77777777" w:rsidR="00BF23AA" w:rsidRDefault="00BF23AA" w:rsidP="00BF23AA">
      <w:pPr>
        <w:pStyle w:val="NoSpacing"/>
      </w:pPr>
      <w:r>
        <w:rPr>
          <w:u w:val="single"/>
        </w:rPr>
        <w:t>Sir Robert HARCOURT</w:t>
      </w:r>
      <w:r>
        <w:t xml:space="preserve">   </w:t>
      </w:r>
      <w:proofErr w:type="gramStart"/>
      <w:r>
        <w:t xml:space="preserve">   (</w:t>
      </w:r>
      <w:proofErr w:type="gramEnd"/>
      <w:r>
        <w:t>fl.1466)</w:t>
      </w:r>
    </w:p>
    <w:p w14:paraId="71F46387" w14:textId="77777777" w:rsidR="00BF23AA" w:rsidRDefault="00BF23AA" w:rsidP="00BF23AA">
      <w:pPr>
        <w:pStyle w:val="NoSpacing"/>
      </w:pPr>
    </w:p>
    <w:p w14:paraId="479B1FF6" w14:textId="77777777" w:rsidR="00BF23AA" w:rsidRDefault="00BF23AA" w:rsidP="00BF23AA">
      <w:pPr>
        <w:pStyle w:val="NoSpacing"/>
      </w:pPr>
    </w:p>
    <w:p w14:paraId="25260C31" w14:textId="77777777" w:rsidR="00BF23AA" w:rsidRDefault="00BF23AA" w:rsidP="00BF23AA">
      <w:pPr>
        <w:pStyle w:val="NoSpacing"/>
      </w:pPr>
      <w:r>
        <w:tab/>
        <w:t>1466</w:t>
      </w:r>
      <w:r>
        <w:tab/>
        <w:t>Steward of Oxford University.</w:t>
      </w:r>
    </w:p>
    <w:p w14:paraId="3FAE75E3" w14:textId="77777777" w:rsidR="00BF23AA" w:rsidRDefault="00BF23AA" w:rsidP="00BF23AA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p.112)</w:t>
      </w:r>
    </w:p>
    <w:p w14:paraId="22ED6740" w14:textId="77777777" w:rsidR="00BF23AA" w:rsidRDefault="00BF23AA" w:rsidP="00BF23AA">
      <w:pPr>
        <w:pStyle w:val="NoSpacing"/>
      </w:pPr>
    </w:p>
    <w:p w14:paraId="089EB74E" w14:textId="77777777" w:rsidR="00BF23AA" w:rsidRDefault="00BF23AA" w:rsidP="00BF23AA">
      <w:pPr>
        <w:pStyle w:val="NoSpacing"/>
      </w:pPr>
    </w:p>
    <w:p w14:paraId="4BEACF87" w14:textId="77777777" w:rsidR="00BF23AA" w:rsidRDefault="00BF23AA" w:rsidP="00BF23AA">
      <w:pPr>
        <w:pStyle w:val="NoSpacing"/>
      </w:pPr>
      <w:r>
        <w:t>22 November 2024</w:t>
      </w:r>
    </w:p>
    <w:p w14:paraId="3F6961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601D" w14:textId="77777777" w:rsidR="00BF23AA" w:rsidRDefault="00BF23AA" w:rsidP="009139A6">
      <w:r>
        <w:separator/>
      </w:r>
    </w:p>
  </w:endnote>
  <w:endnote w:type="continuationSeparator" w:id="0">
    <w:p w14:paraId="369AAAE4" w14:textId="77777777" w:rsidR="00BF23AA" w:rsidRDefault="00BF23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FB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B5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AC5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D8AEA" w14:textId="77777777" w:rsidR="00BF23AA" w:rsidRDefault="00BF23AA" w:rsidP="009139A6">
      <w:r>
        <w:separator/>
      </w:r>
    </w:p>
  </w:footnote>
  <w:footnote w:type="continuationSeparator" w:id="0">
    <w:p w14:paraId="44F49DB3" w14:textId="77777777" w:rsidR="00BF23AA" w:rsidRDefault="00BF23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036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B31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AE3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AA"/>
    <w:rsid w:val="000666E0"/>
    <w:rsid w:val="002510B7"/>
    <w:rsid w:val="00270799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BF23AA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DF4D"/>
  <w15:chartTrackingRefBased/>
  <w15:docId w15:val="{C66B91E8-4942-4A91-8B67-DAA2B8B6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2024-11-23T21:35:00Z</dcterms:created>
  <dcterms:modified xsi:type="dcterms:W3CDTF">2024-11-23T21:35:00Z</dcterms:modified>
</cp:coreProperties>
</file>