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5E8" w:rsidRDefault="004E05E8" w:rsidP="004E0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HARCOURT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E05E8" w:rsidRDefault="004E05E8" w:rsidP="004E0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Market Bosworth, Leicestershire. Gentleman.</w:t>
      </w:r>
    </w:p>
    <w:p w:rsidR="004E05E8" w:rsidRDefault="004E05E8" w:rsidP="004E05E8">
      <w:pPr>
        <w:rPr>
          <w:rFonts w:ascii="Times New Roman" w:hAnsi="Times New Roman" w:cs="Times New Roman"/>
        </w:rPr>
      </w:pPr>
    </w:p>
    <w:p w:rsidR="004E05E8" w:rsidRDefault="004E05E8" w:rsidP="004E05E8">
      <w:pPr>
        <w:rPr>
          <w:rFonts w:ascii="Times New Roman" w:hAnsi="Times New Roman" w:cs="Times New Roman"/>
        </w:rPr>
      </w:pPr>
    </w:p>
    <w:p w:rsidR="004E05E8" w:rsidRDefault="004E05E8" w:rsidP="004E0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Heywod</w:t>
      </w:r>
      <w:proofErr w:type="spellEnd"/>
      <w:r>
        <w:rPr>
          <w:rFonts w:ascii="Times New Roman" w:hAnsi="Times New Roman" w:cs="Times New Roman"/>
        </w:rPr>
        <w:t>, Rector of Market Bosworth(q.v.) brought a plaint of debt</w:t>
      </w:r>
    </w:p>
    <w:p w:rsidR="004E05E8" w:rsidRDefault="004E05E8" w:rsidP="004E0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 and Robert </w:t>
      </w:r>
      <w:proofErr w:type="spellStart"/>
      <w:r>
        <w:rPr>
          <w:rFonts w:ascii="Times New Roman" w:hAnsi="Times New Roman" w:cs="Times New Roman"/>
        </w:rPr>
        <w:t>FitzHerbert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Gopsall</w:t>
      </w:r>
      <w:proofErr w:type="spellEnd"/>
      <w:r>
        <w:rPr>
          <w:rFonts w:ascii="Times New Roman" w:hAnsi="Times New Roman" w:cs="Times New Roman"/>
        </w:rPr>
        <w:t>(q.v.).</w:t>
      </w:r>
    </w:p>
    <w:p w:rsidR="004E05E8" w:rsidRDefault="004E05E8" w:rsidP="004E0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630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E05E8" w:rsidRDefault="004E05E8" w:rsidP="004E05E8">
      <w:pPr>
        <w:rPr>
          <w:rFonts w:ascii="Times New Roman" w:hAnsi="Times New Roman" w:cs="Times New Roman"/>
        </w:rPr>
      </w:pPr>
    </w:p>
    <w:p w:rsidR="004E05E8" w:rsidRDefault="004E05E8" w:rsidP="004E05E8">
      <w:pPr>
        <w:rPr>
          <w:rFonts w:ascii="Times New Roman" w:hAnsi="Times New Roman" w:cs="Times New Roman"/>
        </w:rPr>
      </w:pPr>
    </w:p>
    <w:p w:rsidR="004E05E8" w:rsidRDefault="004E05E8" w:rsidP="004E0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January 2018</w:t>
      </w:r>
    </w:p>
    <w:p w:rsidR="006B2F86" w:rsidRPr="00E71FC3" w:rsidRDefault="004E05E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5E8" w:rsidRDefault="004E05E8" w:rsidP="00E71FC3">
      <w:r>
        <w:separator/>
      </w:r>
    </w:p>
  </w:endnote>
  <w:endnote w:type="continuationSeparator" w:id="0">
    <w:p w:rsidR="004E05E8" w:rsidRDefault="004E05E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5E8" w:rsidRDefault="004E05E8" w:rsidP="00E71FC3">
      <w:r>
        <w:separator/>
      </w:r>
    </w:p>
  </w:footnote>
  <w:footnote w:type="continuationSeparator" w:id="0">
    <w:p w:rsidR="004E05E8" w:rsidRDefault="004E05E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E8"/>
    <w:rsid w:val="001A7C09"/>
    <w:rsid w:val="004E05E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5829-9D40-4FA5-8065-102E8E94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5E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E0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2018-01-31T20:53:00Z</dcterms:created>
  <dcterms:modified xsi:type="dcterms:W3CDTF">2018-01-31T20:53:00Z</dcterms:modified>
</cp:coreProperties>
</file>