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2849" w14:textId="77777777" w:rsidR="005450C0" w:rsidRDefault="005450C0" w:rsidP="005450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HARECOURT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17747820" w14:textId="77777777" w:rsidR="005450C0" w:rsidRDefault="005450C0" w:rsidP="005450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3123FC" w14:textId="77777777" w:rsidR="005450C0" w:rsidRDefault="005450C0" w:rsidP="005450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3E7BDF" w14:textId="77777777" w:rsidR="005450C0" w:rsidRDefault="005450C0" w:rsidP="005450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Sep.1406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Winchester, Hampshire,</w:t>
      </w:r>
    </w:p>
    <w:p w14:paraId="4A23077B" w14:textId="77777777" w:rsidR="005450C0" w:rsidRDefault="005450C0" w:rsidP="005450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Sir Thomas West(q.v.).</w:t>
      </w:r>
    </w:p>
    <w:p w14:paraId="3CE2E20F" w14:textId="77777777" w:rsidR="005450C0" w:rsidRDefault="005450C0" w:rsidP="005450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17421">
        <w:rPr>
          <w:rFonts w:ascii="Times New Roman" w:hAnsi="Times New Roman" w:cs="Times New Roman"/>
          <w:sz w:val="24"/>
          <w:szCs w:val="24"/>
        </w:rPr>
        <w:t>https://inquisitionspostmortem.ac.uk/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19-53)</w:t>
      </w:r>
    </w:p>
    <w:p w14:paraId="67073443" w14:textId="77777777" w:rsidR="005450C0" w:rsidRDefault="005450C0" w:rsidP="005450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6CCDE0" w14:textId="77777777" w:rsidR="005450C0" w:rsidRDefault="005450C0" w:rsidP="005450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22D48D" w14:textId="77777777" w:rsidR="005450C0" w:rsidRPr="00C64C40" w:rsidRDefault="005450C0" w:rsidP="005450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February 2022</w:t>
      </w:r>
    </w:p>
    <w:p w14:paraId="36E676DE" w14:textId="62411EAE" w:rsidR="00BA00AB" w:rsidRPr="005450C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5450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EC9C" w14:textId="77777777" w:rsidR="005450C0" w:rsidRDefault="005450C0" w:rsidP="009139A6">
      <w:r>
        <w:separator/>
      </w:r>
    </w:p>
  </w:endnote>
  <w:endnote w:type="continuationSeparator" w:id="0">
    <w:p w14:paraId="68512407" w14:textId="77777777" w:rsidR="005450C0" w:rsidRDefault="005450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84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4A6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BB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FE49" w14:textId="77777777" w:rsidR="005450C0" w:rsidRDefault="005450C0" w:rsidP="009139A6">
      <w:r>
        <w:separator/>
      </w:r>
    </w:p>
  </w:footnote>
  <w:footnote w:type="continuationSeparator" w:id="0">
    <w:p w14:paraId="211A0166" w14:textId="77777777" w:rsidR="005450C0" w:rsidRDefault="005450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E2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1C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B2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C0"/>
    <w:rsid w:val="000666E0"/>
    <w:rsid w:val="002510B7"/>
    <w:rsid w:val="005450C0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8838"/>
  <w15:chartTrackingRefBased/>
  <w15:docId w15:val="{34D43A84-AC7F-4878-AB15-77C36390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2022-02-23T20:05:00Z</dcterms:created>
  <dcterms:modified xsi:type="dcterms:W3CDTF">2022-02-23T20:06:00Z</dcterms:modified>
</cp:coreProperties>
</file>