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0F5AD" w14:textId="5B2512BE" w:rsidR="001F58DD" w:rsidRDefault="001F58D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HARECOURT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384CF464" w14:textId="211AD102" w:rsidR="001F58DD" w:rsidRDefault="001F58D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Gentleman Usher of the King’s Chamber.</w:t>
      </w:r>
    </w:p>
    <w:p w14:paraId="1CD0FAEB" w14:textId="1836BDE6" w:rsidR="001F58DD" w:rsidRDefault="001F58D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1FE0B2" w14:textId="6CFBD2B8" w:rsidR="001F58DD" w:rsidRDefault="001F58D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FD6AE" w14:textId="31F5BBBB" w:rsidR="001F58DD" w:rsidRDefault="001F58D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Jun.</w:t>
      </w:r>
      <w:r>
        <w:rPr>
          <w:rFonts w:ascii="Times New Roman" w:hAnsi="Times New Roman" w:cs="Times New Roman"/>
          <w:sz w:val="24"/>
          <w:szCs w:val="24"/>
        </w:rPr>
        <w:tab/>
        <w:t>1478</w:t>
      </w:r>
      <w:r>
        <w:rPr>
          <w:rFonts w:ascii="Times New Roman" w:hAnsi="Times New Roman" w:cs="Times New Roman"/>
          <w:sz w:val="24"/>
          <w:szCs w:val="24"/>
        </w:rPr>
        <w:tab/>
      </w:r>
      <w:r w:rsidR="00561C47">
        <w:rPr>
          <w:rFonts w:ascii="Times New Roman" w:hAnsi="Times New Roman" w:cs="Times New Roman"/>
          <w:sz w:val="24"/>
          <w:szCs w:val="24"/>
        </w:rPr>
        <w:t xml:space="preserve">He was granted custody of </w:t>
      </w:r>
      <w:proofErr w:type="spellStart"/>
      <w:r w:rsidR="00561C47">
        <w:rPr>
          <w:rFonts w:ascii="Times New Roman" w:hAnsi="Times New Roman" w:cs="Times New Roman"/>
          <w:sz w:val="24"/>
          <w:szCs w:val="24"/>
        </w:rPr>
        <w:t>Burfordland</w:t>
      </w:r>
      <w:proofErr w:type="spellEnd"/>
      <w:r w:rsidR="00561C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61C47">
        <w:rPr>
          <w:rFonts w:ascii="Times New Roman" w:hAnsi="Times New Roman" w:cs="Times New Roman"/>
          <w:sz w:val="24"/>
          <w:szCs w:val="24"/>
        </w:rPr>
        <w:t>Wichwood</w:t>
      </w:r>
      <w:proofErr w:type="spellEnd"/>
      <w:r w:rsidR="00561C47">
        <w:rPr>
          <w:rFonts w:ascii="Times New Roman" w:hAnsi="Times New Roman" w:cs="Times New Roman"/>
          <w:sz w:val="24"/>
          <w:szCs w:val="24"/>
        </w:rPr>
        <w:t xml:space="preserve"> Forest, </w:t>
      </w:r>
      <w:proofErr w:type="spellStart"/>
      <w:r w:rsidR="00561C47"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 w:rsidR="00561C47">
        <w:rPr>
          <w:rFonts w:ascii="Times New Roman" w:hAnsi="Times New Roman" w:cs="Times New Roman"/>
          <w:sz w:val="24"/>
          <w:szCs w:val="24"/>
        </w:rPr>
        <w:t>,</w:t>
      </w:r>
    </w:p>
    <w:p w14:paraId="3B2FB359" w14:textId="275CF398" w:rsidR="00561C47" w:rsidRDefault="00561C4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custody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Chadworth</w:t>
      </w:r>
      <w:proofErr w:type="spellEnd"/>
      <w:r>
        <w:rPr>
          <w:rFonts w:ascii="Times New Roman" w:hAnsi="Times New Roman" w:cs="Times New Roman"/>
          <w:sz w:val="24"/>
          <w:szCs w:val="24"/>
        </w:rPr>
        <w:t>, Gloucestershire.</w:t>
      </w:r>
    </w:p>
    <w:p w14:paraId="33F9DD32" w14:textId="390109A5" w:rsidR="00561C47" w:rsidRDefault="00561C4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p.108)</w:t>
      </w:r>
    </w:p>
    <w:p w14:paraId="77DBD75B" w14:textId="47E1A4C9" w:rsidR="00561C47" w:rsidRDefault="00561C4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7B8E0F" w14:textId="3D05A386" w:rsidR="00561C47" w:rsidRDefault="00561C4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5F2FDC" w14:textId="4CFD99BD" w:rsidR="00561C47" w:rsidRPr="001F58DD" w:rsidRDefault="00561C4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April 2021</w:t>
      </w:r>
    </w:p>
    <w:sectPr w:rsidR="00561C47" w:rsidRPr="001F5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55E1B" w14:textId="77777777" w:rsidR="00561C47" w:rsidRDefault="00561C47" w:rsidP="009139A6">
      <w:r>
        <w:separator/>
      </w:r>
    </w:p>
  </w:endnote>
  <w:endnote w:type="continuationSeparator" w:id="0">
    <w:p w14:paraId="32493F22" w14:textId="77777777" w:rsidR="00561C47" w:rsidRDefault="00561C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F3267" w14:textId="77777777" w:rsidR="00561C47" w:rsidRDefault="00561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07365" w14:textId="77777777" w:rsidR="00561C47" w:rsidRPr="009139A6" w:rsidRDefault="00561C47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D8044" w14:textId="77777777" w:rsidR="00561C47" w:rsidRDefault="00561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B1CCB" w14:textId="77777777" w:rsidR="00561C47" w:rsidRDefault="00561C47" w:rsidP="009139A6">
      <w:r>
        <w:separator/>
      </w:r>
    </w:p>
  </w:footnote>
  <w:footnote w:type="continuationSeparator" w:id="0">
    <w:p w14:paraId="57B5BFB4" w14:textId="77777777" w:rsidR="00561C47" w:rsidRDefault="00561C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B5DE0" w14:textId="77777777" w:rsidR="00561C47" w:rsidRDefault="00561C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EAF24" w14:textId="77777777" w:rsidR="00561C47" w:rsidRDefault="00561C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FC93" w14:textId="77777777" w:rsidR="00561C47" w:rsidRDefault="00561C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DD"/>
    <w:rsid w:val="000666E0"/>
    <w:rsid w:val="001F58DD"/>
    <w:rsid w:val="00226317"/>
    <w:rsid w:val="002510B7"/>
    <w:rsid w:val="00561C4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C5E1"/>
  <w15:chartTrackingRefBased/>
  <w15:docId w15:val="{777B1C79-C291-4FD5-ACC1-3C0A34B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2021-04-08T20:05:00Z</dcterms:created>
  <dcterms:modified xsi:type="dcterms:W3CDTF">2021-04-08T20:51:00Z</dcterms:modified>
</cp:coreProperties>
</file>