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HARECOURT</w:t>
      </w:r>
      <w:r>
        <w:rPr>
          <w:rFonts w:ascii="Times New Roman" w:hAnsi="Times New Roman" w:cs="Times New Roman"/>
          <w:sz w:val="24"/>
          <w:szCs w:val="24"/>
        </w:rPr>
        <w:t xml:space="preserve">       (fl.1450)</w:t>
      </w: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He, John Gage(q.v.) and William Lovell(q.v.) brought a plaint of </w:t>
      </w: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detinue of charters against William Chattok of London(q.v.), Thomas</w:t>
      </w: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Davy of London(q.v.) and Richard Wysebech of London(q.v.), the </w:t>
      </w: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executors of John Knotte of London, tailor(q.v.).</w:t>
      </w: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2C0B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7A2C0B" w:rsidP="007A2C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August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C0B" w:rsidRDefault="007A2C0B" w:rsidP="00564E3C">
      <w:pPr>
        <w:spacing w:after="0" w:line="240" w:lineRule="auto"/>
      </w:pPr>
      <w:r>
        <w:separator/>
      </w:r>
    </w:p>
  </w:endnote>
  <w:endnote w:type="continuationSeparator" w:id="0">
    <w:p w:rsidR="007A2C0B" w:rsidRDefault="007A2C0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A2C0B">
      <w:rPr>
        <w:rFonts w:ascii="Times New Roman" w:hAnsi="Times New Roman" w:cs="Times New Roman"/>
        <w:noProof/>
        <w:sz w:val="24"/>
        <w:szCs w:val="24"/>
      </w:rPr>
      <w:t>28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C0B" w:rsidRDefault="007A2C0B" w:rsidP="00564E3C">
      <w:pPr>
        <w:spacing w:after="0" w:line="240" w:lineRule="auto"/>
      </w:pPr>
      <w:r>
        <w:separator/>
      </w:r>
    </w:p>
  </w:footnote>
  <w:footnote w:type="continuationSeparator" w:id="0">
    <w:p w:rsidR="007A2C0B" w:rsidRDefault="007A2C0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0B"/>
    <w:rsid w:val="00372DC6"/>
    <w:rsid w:val="00564E3C"/>
    <w:rsid w:val="0064591D"/>
    <w:rsid w:val="007A2C0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9B37E-A6C5-4B0A-A7EE-0AFA1A0F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7A2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2015-10-28T20:38:00Z</dcterms:created>
  <dcterms:modified xsi:type="dcterms:W3CDTF">2015-10-28T20:38:00Z</dcterms:modified>
</cp:coreProperties>
</file>