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2FBC" w14:textId="77777777" w:rsidR="003E174A" w:rsidRDefault="003E174A" w:rsidP="003E174A">
      <w:pPr>
        <w:pStyle w:val="NoSpacing"/>
        <w:rPr>
          <w:rFonts w:ascii="Times New Roman" w:hAnsi="Times New Roman" w:cs="Times New Roman"/>
          <w:sz w:val="24"/>
          <w:szCs w:val="24"/>
        </w:rPr>
      </w:pPr>
      <w:r>
        <w:rPr>
          <w:rFonts w:ascii="Times New Roman" w:hAnsi="Times New Roman" w:cs="Times New Roman"/>
          <w:sz w:val="24"/>
          <w:szCs w:val="24"/>
          <w:u w:val="single"/>
        </w:rPr>
        <w:t>Thomas HARECOURT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5C7535C2" w14:textId="77777777" w:rsidR="003E174A" w:rsidRDefault="003E174A" w:rsidP="003E174A">
      <w:pPr>
        <w:pStyle w:val="NoSpacing"/>
        <w:rPr>
          <w:rFonts w:ascii="Times New Roman" w:hAnsi="Times New Roman" w:cs="Times New Roman"/>
          <w:sz w:val="24"/>
          <w:szCs w:val="24"/>
        </w:rPr>
      </w:pPr>
    </w:p>
    <w:p w14:paraId="179C33FD" w14:textId="77777777" w:rsidR="003E174A" w:rsidRDefault="003E174A" w:rsidP="003E174A">
      <w:pPr>
        <w:pStyle w:val="NoSpacing"/>
        <w:rPr>
          <w:rFonts w:ascii="Times New Roman" w:hAnsi="Times New Roman" w:cs="Times New Roman"/>
          <w:sz w:val="24"/>
          <w:szCs w:val="24"/>
        </w:rPr>
      </w:pPr>
    </w:p>
    <w:p w14:paraId="5E832296" w14:textId="77777777" w:rsidR="003E174A" w:rsidRDefault="003E174A" w:rsidP="003E174A">
      <w:pPr>
        <w:pStyle w:val="NoSpacing"/>
        <w:ind w:left="1440" w:hanging="1440"/>
        <w:rPr>
          <w:rFonts w:ascii="Times New Roman" w:hAnsi="Times New Roman" w:cs="Times New Roman"/>
          <w:sz w:val="24"/>
          <w:szCs w:val="24"/>
        </w:rPr>
      </w:pPr>
      <w:r>
        <w:rPr>
          <w:rFonts w:ascii="Times New Roman" w:hAnsi="Times New Roman" w:cs="Times New Roman"/>
          <w:sz w:val="24"/>
          <w:szCs w:val="24"/>
        </w:rPr>
        <w:t>1 May1404</w:t>
      </w:r>
      <w:r>
        <w:rPr>
          <w:rFonts w:ascii="Times New Roman" w:hAnsi="Times New Roman" w:cs="Times New Roman"/>
          <w:sz w:val="24"/>
          <w:szCs w:val="24"/>
        </w:rPr>
        <w:tab/>
        <w:t xml:space="preserve">He was discharged from the commission of 24 March to inquire in the North Riding of Yorkshire touching the names of the persons bound to contribute to the subsidy granted to the King at the last Parliament. </w:t>
      </w:r>
    </w:p>
    <w:p w14:paraId="67D2BEBD" w14:textId="77777777" w:rsidR="003E174A" w:rsidRDefault="003E174A" w:rsidP="003E174A">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p.260)</w:t>
      </w:r>
    </w:p>
    <w:p w14:paraId="1AEC483B" w14:textId="77777777" w:rsidR="003E174A" w:rsidRDefault="003E174A" w:rsidP="003E174A">
      <w:pPr>
        <w:pStyle w:val="NoSpacing"/>
        <w:rPr>
          <w:rFonts w:ascii="Times New Roman" w:hAnsi="Times New Roman" w:cs="Times New Roman"/>
          <w:sz w:val="24"/>
          <w:szCs w:val="24"/>
        </w:rPr>
      </w:pPr>
    </w:p>
    <w:p w14:paraId="759BC4AA" w14:textId="77777777" w:rsidR="003E174A" w:rsidRDefault="003E174A" w:rsidP="003E174A">
      <w:pPr>
        <w:pStyle w:val="NoSpacing"/>
        <w:rPr>
          <w:rFonts w:ascii="Times New Roman" w:hAnsi="Times New Roman" w:cs="Times New Roman"/>
          <w:sz w:val="24"/>
          <w:szCs w:val="24"/>
        </w:rPr>
      </w:pPr>
    </w:p>
    <w:p w14:paraId="73D4A7AA" w14:textId="77777777" w:rsidR="003E174A" w:rsidRDefault="003E174A" w:rsidP="003E174A">
      <w:pPr>
        <w:pStyle w:val="NoSpacing"/>
        <w:rPr>
          <w:rFonts w:ascii="Times New Roman" w:hAnsi="Times New Roman" w:cs="Times New Roman"/>
          <w:sz w:val="24"/>
          <w:szCs w:val="24"/>
        </w:rPr>
      </w:pPr>
      <w:r>
        <w:rPr>
          <w:rFonts w:ascii="Times New Roman" w:hAnsi="Times New Roman" w:cs="Times New Roman"/>
          <w:sz w:val="24"/>
          <w:szCs w:val="24"/>
        </w:rPr>
        <w:t>1 July 2021</w:t>
      </w:r>
    </w:p>
    <w:p w14:paraId="74072C13"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1C39" w14:textId="77777777" w:rsidR="003E174A" w:rsidRDefault="003E174A" w:rsidP="009139A6">
      <w:r>
        <w:separator/>
      </w:r>
    </w:p>
  </w:endnote>
  <w:endnote w:type="continuationSeparator" w:id="0">
    <w:p w14:paraId="01F75696" w14:textId="77777777" w:rsidR="003E174A" w:rsidRDefault="003E174A"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5FA5"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98F2"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565B"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BBC7" w14:textId="77777777" w:rsidR="003E174A" w:rsidRDefault="003E174A" w:rsidP="009139A6">
      <w:r>
        <w:separator/>
      </w:r>
    </w:p>
  </w:footnote>
  <w:footnote w:type="continuationSeparator" w:id="0">
    <w:p w14:paraId="5442DEE6" w14:textId="77777777" w:rsidR="003E174A" w:rsidRDefault="003E174A"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D7A9"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B8C0"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6DFD"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4A"/>
    <w:rsid w:val="000666E0"/>
    <w:rsid w:val="002510B7"/>
    <w:rsid w:val="003E174A"/>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0C15"/>
  <w15:chartTrackingRefBased/>
  <w15:docId w15:val="{9C17D235-8A10-4FE7-B07A-F667FF83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2021-07-17T07:37:00Z</dcterms:created>
  <dcterms:modified xsi:type="dcterms:W3CDTF">2021-07-17T07:37:00Z</dcterms:modified>
</cp:coreProperties>
</file>