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82C7" w14:textId="77777777" w:rsidR="00BB2CE5" w:rsidRDefault="00BB2CE5" w:rsidP="00BB2C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HARECOURT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fl.1404)</w:t>
      </w:r>
    </w:p>
    <w:p w14:paraId="3E52FE7C" w14:textId="77777777" w:rsidR="00BB2CE5" w:rsidRDefault="00BB2CE5" w:rsidP="00BB2C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F9ADFF" w14:textId="77777777" w:rsidR="00BB2CE5" w:rsidRDefault="00BB2CE5" w:rsidP="00BB2C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94C609" w14:textId="77777777" w:rsidR="00BB2CE5" w:rsidRDefault="00BB2CE5" w:rsidP="00BB2C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7E1C2A" w14:textId="77777777" w:rsidR="00BB2CE5" w:rsidRDefault="00BB2CE5" w:rsidP="00BB2CE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Mar.1404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who were commissioned to inquire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</w:rPr>
        <w:t>, except in Oxford, touching the names of the persons bound to contribute to the subsidy granted to the King at the last Parliament. He was also a collector.</w:t>
      </w:r>
    </w:p>
    <w:p w14:paraId="4C0B4961" w14:textId="77777777" w:rsidR="00BB2CE5" w:rsidRDefault="00BB2CE5" w:rsidP="00BB2CE5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1399-1405 p.256)</w:t>
      </w:r>
    </w:p>
    <w:p w14:paraId="680AEB13" w14:textId="77777777" w:rsidR="00BB2CE5" w:rsidRDefault="00BB2CE5" w:rsidP="00BB2C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E913C5" w14:textId="77777777" w:rsidR="00BB2CE5" w:rsidRDefault="00BB2CE5" w:rsidP="00BB2C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A81434" w14:textId="77777777" w:rsidR="00BB2CE5" w:rsidRDefault="00BB2CE5" w:rsidP="00BB2C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June 2021</w:t>
      </w:r>
    </w:p>
    <w:p w14:paraId="5C9C5D0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8507D" w14:textId="77777777" w:rsidR="00BB2CE5" w:rsidRDefault="00BB2CE5" w:rsidP="009139A6">
      <w:r>
        <w:separator/>
      </w:r>
    </w:p>
  </w:endnote>
  <w:endnote w:type="continuationSeparator" w:id="0">
    <w:p w14:paraId="34C0858C" w14:textId="77777777" w:rsidR="00BB2CE5" w:rsidRDefault="00BB2C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0D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817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D2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A325B" w14:textId="77777777" w:rsidR="00BB2CE5" w:rsidRDefault="00BB2CE5" w:rsidP="009139A6">
      <w:r>
        <w:separator/>
      </w:r>
    </w:p>
  </w:footnote>
  <w:footnote w:type="continuationSeparator" w:id="0">
    <w:p w14:paraId="3B73A3D9" w14:textId="77777777" w:rsidR="00BB2CE5" w:rsidRDefault="00BB2C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57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CA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5B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E5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B2CE5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858B9"/>
  <w15:chartTrackingRefBased/>
  <w15:docId w15:val="{A4BB2A98-52E4-43CE-A87E-66874867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2021-07-01T18:19:00Z</dcterms:created>
  <dcterms:modified xsi:type="dcterms:W3CDTF">2021-07-01T18:19:00Z</dcterms:modified>
</cp:coreProperties>
</file>