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EAE44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HARDY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6803BE6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Wetheringsett</w:t>
      </w:r>
      <w:proofErr w:type="spellEnd"/>
      <w:r>
        <w:rPr>
          <w:rFonts w:cs="Times New Roman"/>
          <w:szCs w:val="24"/>
        </w:rPr>
        <w:t>, Suffolk.</w:t>
      </w:r>
    </w:p>
    <w:p w14:paraId="4086AE30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9D533CB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330A9BE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Thomas(q.v.)</w:t>
      </w:r>
    </w:p>
    <w:p w14:paraId="0CECC44E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https://waalt.uh.edu/index.php/CP40/891</w:t>
        </w:r>
      </w:hyperlink>
      <w:r>
        <w:rPr>
          <w:rFonts w:cs="Times New Roman"/>
          <w:szCs w:val="24"/>
        </w:rPr>
        <w:t xml:space="preserve"> )</w:t>
      </w:r>
    </w:p>
    <w:p w14:paraId="7233957C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FFABC3E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1147CA7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James </w:t>
      </w:r>
      <w:proofErr w:type="spellStart"/>
      <w:r>
        <w:rPr>
          <w:rFonts w:cs="Times New Roman"/>
          <w:szCs w:val="24"/>
        </w:rPr>
        <w:t>Lampet</w:t>
      </w:r>
      <w:proofErr w:type="spellEnd"/>
      <w:r>
        <w:rPr>
          <w:rFonts w:cs="Times New Roman"/>
          <w:szCs w:val="24"/>
        </w:rPr>
        <w:t>, esquire(q.v.), brought a plaint of trespass and assault against</w:t>
      </w:r>
    </w:p>
    <w:p w14:paraId="59FEDC3F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them and Robert Canon of Thorndon, spurrier(q.v.).   (ibid.)</w:t>
      </w:r>
    </w:p>
    <w:p w14:paraId="215444F7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8E676AC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C636E23" w14:textId="77777777" w:rsidR="0058687A" w:rsidRDefault="0058687A" w:rsidP="0058687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66236E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912A0" w14:textId="77777777" w:rsidR="0058687A" w:rsidRDefault="0058687A" w:rsidP="009139A6">
      <w:r>
        <w:separator/>
      </w:r>
    </w:p>
  </w:endnote>
  <w:endnote w:type="continuationSeparator" w:id="0">
    <w:p w14:paraId="3F456C84" w14:textId="77777777" w:rsidR="0058687A" w:rsidRDefault="005868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DD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79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94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466B" w14:textId="77777777" w:rsidR="0058687A" w:rsidRDefault="0058687A" w:rsidP="009139A6">
      <w:r>
        <w:separator/>
      </w:r>
    </w:p>
  </w:footnote>
  <w:footnote w:type="continuationSeparator" w:id="0">
    <w:p w14:paraId="50C51B5F" w14:textId="77777777" w:rsidR="0058687A" w:rsidRDefault="005868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CE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7B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A2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7A"/>
    <w:rsid w:val="000666E0"/>
    <w:rsid w:val="002510B7"/>
    <w:rsid w:val="00270799"/>
    <w:rsid w:val="0058687A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8947"/>
  <w15:chartTrackingRefBased/>
  <w15:docId w15:val="{84764073-5780-4A70-AD8C-C1ABE1CB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6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2024-05-19T15:12:00Z</dcterms:created>
  <dcterms:modified xsi:type="dcterms:W3CDTF">2024-05-19T15:14:00Z</dcterms:modified>
</cp:coreProperties>
</file>