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6997" w14:textId="77777777" w:rsidR="00936C73" w:rsidRDefault="00936C73" w:rsidP="00936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HARDY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fl.1460-75)</w:t>
      </w:r>
    </w:p>
    <w:p w14:paraId="7640C1B5" w14:textId="77777777" w:rsidR="00936C73" w:rsidRDefault="00936C73" w:rsidP="00936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St.John</w:t>
      </w:r>
      <w:proofErr w:type="spellEnd"/>
      <w:proofErr w:type="gramEnd"/>
      <w:r>
        <w:rPr>
          <w:rFonts w:cs="Times New Roman"/>
          <w:szCs w:val="24"/>
        </w:rPr>
        <w:t xml:space="preserve"> the Baptist, Reedham, Norfolk.</w:t>
      </w:r>
    </w:p>
    <w:p w14:paraId="2D5446A0" w14:textId="77777777" w:rsidR="00936C73" w:rsidRDefault="00936C73" w:rsidP="00936C73">
      <w:pPr>
        <w:pStyle w:val="NoSpacing"/>
        <w:rPr>
          <w:rFonts w:cs="Times New Roman"/>
          <w:szCs w:val="24"/>
        </w:rPr>
      </w:pPr>
    </w:p>
    <w:p w14:paraId="152623FF" w14:textId="77777777" w:rsidR="00936C73" w:rsidRDefault="00936C73" w:rsidP="00936C73">
      <w:pPr>
        <w:pStyle w:val="NoSpacing"/>
        <w:rPr>
          <w:rFonts w:cs="Times New Roman"/>
          <w:szCs w:val="24"/>
        </w:rPr>
      </w:pPr>
    </w:p>
    <w:p w14:paraId="733FA621" w14:textId="77777777" w:rsidR="00936C73" w:rsidRDefault="00936C73" w:rsidP="00936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became Rector.</w:t>
      </w:r>
    </w:p>
    <w:p w14:paraId="6BD53E8A" w14:textId="77777777" w:rsidR="00936C73" w:rsidRDefault="00936C73" w:rsidP="00936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6ECD2C64" w14:textId="77777777" w:rsidR="00936C73" w:rsidRDefault="00936C73" w:rsidP="00936C73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121-132,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502CE6B2" w14:textId="77777777" w:rsidR="00936C73" w:rsidRDefault="00936C73" w:rsidP="00936C73">
      <w:pPr>
        <w:pStyle w:val="NoSpacing"/>
        <w:rPr>
          <w:rFonts w:cs="Times New Roman"/>
          <w:szCs w:val="24"/>
        </w:rPr>
      </w:pPr>
    </w:p>
    <w:p w14:paraId="659B29EE" w14:textId="77777777" w:rsidR="00936C73" w:rsidRDefault="00936C73" w:rsidP="00936C73">
      <w:pPr>
        <w:pStyle w:val="NoSpacing"/>
        <w:rPr>
          <w:rFonts w:cs="Times New Roman"/>
          <w:szCs w:val="24"/>
        </w:rPr>
      </w:pPr>
    </w:p>
    <w:p w14:paraId="0CA4858D" w14:textId="77777777" w:rsidR="00936C73" w:rsidRDefault="00936C73" w:rsidP="00936C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2024</w:t>
      </w:r>
    </w:p>
    <w:p w14:paraId="23B25F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45BA0" w14:textId="77777777" w:rsidR="00936C73" w:rsidRDefault="00936C73" w:rsidP="009139A6">
      <w:r>
        <w:separator/>
      </w:r>
    </w:p>
  </w:endnote>
  <w:endnote w:type="continuationSeparator" w:id="0">
    <w:p w14:paraId="0D4F827D" w14:textId="77777777" w:rsidR="00936C73" w:rsidRDefault="00936C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34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4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F0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72C0" w14:textId="77777777" w:rsidR="00936C73" w:rsidRDefault="00936C73" w:rsidP="009139A6">
      <w:r>
        <w:separator/>
      </w:r>
    </w:p>
  </w:footnote>
  <w:footnote w:type="continuationSeparator" w:id="0">
    <w:p w14:paraId="408C1B13" w14:textId="77777777" w:rsidR="00936C73" w:rsidRDefault="00936C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E2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3B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4D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73"/>
    <w:rsid w:val="000666E0"/>
    <w:rsid w:val="002510B7"/>
    <w:rsid w:val="005C130B"/>
    <w:rsid w:val="00826F5C"/>
    <w:rsid w:val="009139A6"/>
    <w:rsid w:val="00936C73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D28D"/>
  <w15:chartTrackingRefBased/>
  <w15:docId w15:val="{79DF36E5-F580-47F0-BF32-4870651C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2024-02-12T20:22:00Z</dcterms:created>
  <dcterms:modified xsi:type="dcterms:W3CDTF">2024-02-12T20:23:00Z</dcterms:modified>
</cp:coreProperties>
</file>