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A8003" w14:textId="77777777" w:rsidR="00155788" w:rsidRDefault="00155788" w:rsidP="00155788">
      <w:r>
        <w:rPr>
          <w:u w:val="single"/>
        </w:rPr>
        <w:t>John HARDY</w:t>
      </w:r>
      <w:r>
        <w:t xml:space="preserve">   </w:t>
      </w:r>
      <w:proofErr w:type="gramStart"/>
      <w:r>
        <w:t xml:space="preserve">   (</w:t>
      </w:r>
      <w:proofErr w:type="gramEnd"/>
      <w:r>
        <w:t>fl.1492)</w:t>
      </w:r>
    </w:p>
    <w:p w14:paraId="75ADBC84" w14:textId="77777777" w:rsidR="00155788" w:rsidRDefault="00155788" w:rsidP="00155788">
      <w:r>
        <w:t>of London. Tailor.</w:t>
      </w:r>
    </w:p>
    <w:p w14:paraId="25261475" w14:textId="77777777" w:rsidR="00155788" w:rsidRDefault="00155788" w:rsidP="00155788"/>
    <w:p w14:paraId="40EB93C3" w14:textId="77777777" w:rsidR="00155788" w:rsidRDefault="00155788" w:rsidP="00155788"/>
    <w:p w14:paraId="28906FB7" w14:textId="77777777" w:rsidR="00155788" w:rsidRDefault="00155788" w:rsidP="00155788">
      <w:r>
        <w:t>Son:  John.</w:t>
      </w:r>
    </w:p>
    <w:p w14:paraId="481A8B15" w14:textId="77777777" w:rsidR="00155788" w:rsidRDefault="00155788" w:rsidP="00155788">
      <w:r>
        <w:t>(“Calendar of Letter-Books of the City of London: L folio299b”)</w:t>
      </w:r>
    </w:p>
    <w:p w14:paraId="3D568909" w14:textId="77777777" w:rsidR="00155788" w:rsidRDefault="00155788" w:rsidP="00155788"/>
    <w:p w14:paraId="3BD3E108" w14:textId="50BC95BE" w:rsidR="00155788" w:rsidRDefault="00155788" w:rsidP="00155788"/>
    <w:p w14:paraId="64633779" w14:textId="77777777" w:rsidR="0014195D" w:rsidRDefault="0014195D" w:rsidP="001419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D5406FB" w14:textId="77777777" w:rsidR="0014195D" w:rsidRDefault="0014195D" w:rsidP="001419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John Boteler of Westminster(q.v.).</w:t>
      </w:r>
    </w:p>
    <w:p w14:paraId="6DC9738F" w14:textId="016296F4" w:rsidR="0014195D" w:rsidRPr="0014195D" w:rsidRDefault="0014195D" w:rsidP="0014195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F98B29C" w14:textId="77777777" w:rsidR="00EE152E" w:rsidRDefault="00EE152E" w:rsidP="00EE152E">
      <w:r>
        <w:tab/>
        <w:t>1484</w:t>
      </w:r>
      <w:r>
        <w:tab/>
        <w:t xml:space="preserve">He made a plaint of debt against William </w:t>
      </w:r>
      <w:proofErr w:type="spellStart"/>
      <w:r>
        <w:t>Chartesey</w:t>
      </w:r>
      <w:proofErr w:type="spellEnd"/>
      <w:r>
        <w:t xml:space="preserve"> of Dartford(q.v.), John</w:t>
      </w:r>
    </w:p>
    <w:p w14:paraId="1008DBF9" w14:textId="77777777" w:rsidR="00EE152E" w:rsidRDefault="00EE152E" w:rsidP="00EE152E">
      <w:r>
        <w:tab/>
      </w:r>
      <w:r>
        <w:tab/>
      </w:r>
      <w:proofErr w:type="spellStart"/>
      <w:r>
        <w:t>Cresacre</w:t>
      </w:r>
      <w:proofErr w:type="spellEnd"/>
      <w:r>
        <w:t xml:space="preserve">, senior, of London, esquire(q.v.), Thomas Farnham of </w:t>
      </w:r>
      <w:proofErr w:type="spellStart"/>
      <w:r>
        <w:t>Quorndon</w:t>
      </w:r>
      <w:proofErr w:type="spellEnd"/>
      <w:r>
        <w:t>,</w:t>
      </w:r>
    </w:p>
    <w:p w14:paraId="3EEB9601" w14:textId="77777777" w:rsidR="00EE152E" w:rsidRDefault="00EE152E" w:rsidP="00EE152E">
      <w:r>
        <w:tab/>
      </w:r>
      <w:r>
        <w:tab/>
        <w:t>Leicestershire(q.v.), John Fowler of Cosby(q.v.) and Richard Farnham of</w:t>
      </w:r>
    </w:p>
    <w:p w14:paraId="6EE68731" w14:textId="77777777" w:rsidR="00EE152E" w:rsidRDefault="00EE152E" w:rsidP="00EE152E">
      <w:r>
        <w:tab/>
      </w:r>
      <w:r>
        <w:tab/>
      </w:r>
      <w:proofErr w:type="spellStart"/>
      <w:r>
        <w:t>Polecote</w:t>
      </w:r>
      <w:proofErr w:type="spellEnd"/>
      <w:r>
        <w:t>, Oxfordshire(q.v.).</w:t>
      </w:r>
    </w:p>
    <w:p w14:paraId="1CDD530C" w14:textId="77777777" w:rsidR="00EE152E" w:rsidRDefault="00EE152E" w:rsidP="00EE152E">
      <w:r>
        <w:tab/>
      </w:r>
      <w:r>
        <w:tab/>
        <w:t>(</w:t>
      </w:r>
      <w:hyperlink r:id="rId7" w:history="1">
        <w:r w:rsidRPr="00856631">
          <w:rPr>
            <w:rStyle w:val="Hyperlink"/>
          </w:rPr>
          <w:t>http://aalt.law.uh.edu/Indices/CP40Indices/CP40no888Pl.htm</w:t>
        </w:r>
      </w:hyperlink>
      <w:r>
        <w:t>)</w:t>
      </w:r>
    </w:p>
    <w:p w14:paraId="71C7AABB" w14:textId="77777777" w:rsidR="00EE152E" w:rsidRDefault="00EE152E" w:rsidP="00EE152E">
      <w:r>
        <w:tab/>
        <w:t>1484</w:t>
      </w:r>
      <w:r>
        <w:tab/>
        <w:t xml:space="preserve">He made a plaint of debt against William </w:t>
      </w:r>
      <w:proofErr w:type="spellStart"/>
      <w:r>
        <w:t>Chartesey</w:t>
      </w:r>
      <w:proofErr w:type="spellEnd"/>
      <w:r>
        <w:t xml:space="preserve"> </w:t>
      </w:r>
      <w:proofErr w:type="spellStart"/>
      <w:r>
        <w:t>ofDartford</w:t>
      </w:r>
      <w:proofErr w:type="spellEnd"/>
      <w:r>
        <w:t>, Kent(q.v.),</w:t>
      </w:r>
    </w:p>
    <w:p w14:paraId="13EDAAB1" w14:textId="77777777" w:rsidR="00EE152E" w:rsidRDefault="00EE152E" w:rsidP="00EE152E">
      <w:r>
        <w:tab/>
      </w:r>
      <w:r>
        <w:tab/>
        <w:t xml:space="preserve">Thomas Farnham of </w:t>
      </w:r>
      <w:proofErr w:type="spellStart"/>
      <w:r>
        <w:t>Quorndon</w:t>
      </w:r>
      <w:proofErr w:type="spellEnd"/>
      <w:r>
        <w:t>, Leicestershire(q.v.) and Richard Farnham</w:t>
      </w:r>
    </w:p>
    <w:p w14:paraId="1FBA0B5D" w14:textId="77777777" w:rsidR="00EE152E" w:rsidRDefault="00EE152E" w:rsidP="00EE152E">
      <w:r>
        <w:tab/>
      </w:r>
      <w:r>
        <w:tab/>
        <w:t xml:space="preserve">of </w:t>
      </w:r>
      <w:proofErr w:type="spellStart"/>
      <w:r>
        <w:t>Polecote</w:t>
      </w:r>
      <w:proofErr w:type="spellEnd"/>
      <w:r>
        <w:t>, Oxfordshire(q.v.).   (ibid.)</w:t>
      </w:r>
    </w:p>
    <w:p w14:paraId="3F52B811" w14:textId="77777777" w:rsidR="00EE152E" w:rsidRDefault="00EE152E" w:rsidP="00EE152E">
      <w:r>
        <w:tab/>
        <w:t>1484</w:t>
      </w:r>
      <w:r>
        <w:tab/>
        <w:t xml:space="preserve">He made a plaint of debt against John </w:t>
      </w:r>
      <w:proofErr w:type="spellStart"/>
      <w:r>
        <w:t>Cresacre</w:t>
      </w:r>
      <w:proofErr w:type="spellEnd"/>
      <w:r>
        <w:t>, senior, of London,</w:t>
      </w:r>
    </w:p>
    <w:p w14:paraId="636C3060" w14:textId="77777777" w:rsidR="00EE152E" w:rsidRDefault="00EE152E" w:rsidP="00EE152E">
      <w:r>
        <w:tab/>
      </w:r>
      <w:r>
        <w:tab/>
        <w:t>esquire(q.v.).    (ibid.)</w:t>
      </w:r>
    </w:p>
    <w:p w14:paraId="4888C8A9" w14:textId="77777777" w:rsidR="00EE152E" w:rsidRDefault="00EE152E" w:rsidP="00EE152E">
      <w:r>
        <w:tab/>
        <w:t>1484</w:t>
      </w:r>
      <w:r>
        <w:tab/>
        <w:t xml:space="preserve">He made a plaint of debt against John </w:t>
      </w:r>
      <w:proofErr w:type="spellStart"/>
      <w:r>
        <w:t>Foweler</w:t>
      </w:r>
      <w:proofErr w:type="spellEnd"/>
      <w:r>
        <w:t xml:space="preserve"> of Cosby, Leicestershire(q.v.).</w:t>
      </w:r>
    </w:p>
    <w:p w14:paraId="7521DFEE" w14:textId="4CC88CC6" w:rsidR="00EE152E" w:rsidRDefault="00EE152E" w:rsidP="00155788">
      <w:r>
        <w:tab/>
      </w:r>
      <w:r>
        <w:tab/>
        <w:t>(ibid.)</w:t>
      </w:r>
    </w:p>
    <w:p w14:paraId="4A6CC3AD" w14:textId="68C72270" w:rsidR="00155788" w:rsidRDefault="00155788" w:rsidP="00155788">
      <w:r>
        <w:t>20 Nov.1492</w:t>
      </w:r>
      <w:r>
        <w:tab/>
        <w:t xml:space="preserve">Dead by.  </w:t>
      </w:r>
      <w:r w:rsidR="00EE152E">
        <w:t>(“Calendar of Letter-Books of the City of London: L folio299b”)</w:t>
      </w:r>
    </w:p>
    <w:p w14:paraId="499BA089" w14:textId="77777777" w:rsidR="00155788" w:rsidRDefault="00155788" w:rsidP="00155788"/>
    <w:p w14:paraId="793203E7" w14:textId="515D585E" w:rsidR="00155788" w:rsidRDefault="00155788" w:rsidP="00155788"/>
    <w:p w14:paraId="021110F6" w14:textId="0513DE53" w:rsidR="00EE152E" w:rsidRDefault="00EE152E" w:rsidP="00155788">
      <w:r>
        <w:t>20 July 2018</w:t>
      </w:r>
    </w:p>
    <w:p w14:paraId="6644D743" w14:textId="7BD80CC9" w:rsidR="0014195D" w:rsidRDefault="0014195D" w:rsidP="00155788">
      <w:r>
        <w:t xml:space="preserve">  8 March 2021</w:t>
      </w:r>
    </w:p>
    <w:p w14:paraId="0ECCB7D2" w14:textId="77777777"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56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6A6B5" w14:textId="77777777" w:rsidR="00155788" w:rsidRDefault="00155788" w:rsidP="00564E3C">
      <w:r>
        <w:separator/>
      </w:r>
    </w:p>
  </w:endnote>
  <w:endnote w:type="continuationSeparator" w:id="0">
    <w:p w14:paraId="4C68AB56" w14:textId="77777777" w:rsidR="00155788" w:rsidRDefault="00155788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EEF55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AECE6" w14:textId="4988C0D2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4195D">
      <w:rPr>
        <w:rFonts w:ascii="Times New Roman" w:hAnsi="Times New Roman" w:cs="Times New Roman"/>
        <w:noProof/>
        <w:sz w:val="24"/>
        <w:szCs w:val="24"/>
      </w:rPr>
      <w:t>8 March 2021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F9EE54E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9FA3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4B35A" w14:textId="77777777" w:rsidR="00155788" w:rsidRDefault="00155788" w:rsidP="00564E3C">
      <w:r>
        <w:separator/>
      </w:r>
    </w:p>
  </w:footnote>
  <w:footnote w:type="continuationSeparator" w:id="0">
    <w:p w14:paraId="2F3BAE66" w14:textId="77777777" w:rsidR="00155788" w:rsidRDefault="00155788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D3BA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2643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D6521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88"/>
    <w:rsid w:val="0014195D"/>
    <w:rsid w:val="00155788"/>
    <w:rsid w:val="00372DC6"/>
    <w:rsid w:val="00564E3C"/>
    <w:rsid w:val="0064591D"/>
    <w:rsid w:val="00DD5B8A"/>
    <w:rsid w:val="00EB41B8"/>
    <w:rsid w:val="00EE152E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E8CA"/>
  <w15:chartTrackingRefBased/>
  <w15:docId w15:val="{2C640CB5-1CEE-41EC-B7BA-6361EDA1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78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nhideWhenUsed/>
    <w:rsid w:val="00EE1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2016-01-05T20:30:00Z</dcterms:created>
  <dcterms:modified xsi:type="dcterms:W3CDTF">2021-03-08T10:13:00Z</dcterms:modified>
</cp:coreProperties>
</file>