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7EDC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1414AE78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Marten, Wiltshire.</w:t>
      </w:r>
    </w:p>
    <w:p w14:paraId="7875DE79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E4C097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D4BC7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Dec.1402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Wiltshire the tax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fifteenth</w:t>
      </w:r>
      <w:proofErr w:type="gramEnd"/>
    </w:p>
    <w:p w14:paraId="4F10F2D9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a tenth granted to the King at the last Parliament.</w:t>
      </w:r>
    </w:p>
    <w:p w14:paraId="58415BB4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p.187)</w:t>
      </w:r>
    </w:p>
    <w:p w14:paraId="5E67DF4E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EA826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59A76" w14:textId="77777777" w:rsidR="005D7A36" w:rsidRDefault="005D7A36" w:rsidP="005D7A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2021</w:t>
      </w:r>
    </w:p>
    <w:p w14:paraId="49CD20F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AA0F" w14:textId="77777777" w:rsidR="005D7A36" w:rsidRDefault="005D7A36" w:rsidP="009139A6">
      <w:r>
        <w:separator/>
      </w:r>
    </w:p>
  </w:endnote>
  <w:endnote w:type="continuationSeparator" w:id="0">
    <w:p w14:paraId="4A90CAA0" w14:textId="77777777" w:rsidR="005D7A36" w:rsidRDefault="005D7A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83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52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8CA1" w14:textId="77777777" w:rsidR="005D7A36" w:rsidRDefault="005D7A36" w:rsidP="009139A6">
      <w:r>
        <w:separator/>
      </w:r>
    </w:p>
  </w:footnote>
  <w:footnote w:type="continuationSeparator" w:id="0">
    <w:p w14:paraId="51C91287" w14:textId="77777777" w:rsidR="005D7A36" w:rsidRDefault="005D7A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C4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1B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89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36"/>
    <w:rsid w:val="000666E0"/>
    <w:rsid w:val="002510B7"/>
    <w:rsid w:val="005C130B"/>
    <w:rsid w:val="005D7A3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F7AE"/>
  <w15:chartTrackingRefBased/>
  <w15:docId w15:val="{F8B9F49E-8957-43F0-BF6F-B3A2FD71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2021-05-27T08:27:00Z</dcterms:created>
  <dcterms:modified xsi:type="dcterms:W3CDTF">2021-05-27T08:27:00Z</dcterms:modified>
</cp:coreProperties>
</file>