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50D7" w14:textId="77777777" w:rsidR="00262D5B" w:rsidRDefault="00262D5B" w:rsidP="00E71FC3">
      <w:pPr>
        <w:pStyle w:val="NoSpacing"/>
      </w:pPr>
      <w:r>
        <w:rPr>
          <w:u w:val="single"/>
        </w:rPr>
        <w:t>John HARDY</w:t>
      </w:r>
      <w:r>
        <w:t xml:space="preserve">     (d.1467)</w:t>
      </w:r>
    </w:p>
    <w:p w14:paraId="4485F104" w14:textId="77777777" w:rsidR="00262D5B" w:rsidRDefault="00262D5B" w:rsidP="00E71FC3">
      <w:pPr>
        <w:pStyle w:val="NoSpacing"/>
      </w:pPr>
      <w:r>
        <w:t>of Nottingham. Tailor.</w:t>
      </w:r>
    </w:p>
    <w:p w14:paraId="617C0709" w14:textId="77777777" w:rsidR="00262D5B" w:rsidRDefault="00262D5B" w:rsidP="00E71FC3">
      <w:pPr>
        <w:pStyle w:val="NoSpacing"/>
      </w:pPr>
    </w:p>
    <w:p w14:paraId="6E26C347" w14:textId="77777777" w:rsidR="00262D5B" w:rsidRDefault="00262D5B" w:rsidP="00E71FC3">
      <w:pPr>
        <w:pStyle w:val="NoSpacing"/>
      </w:pPr>
    </w:p>
    <w:p w14:paraId="1BBC66AB" w14:textId="77777777" w:rsidR="006467D9" w:rsidRDefault="006467D9" w:rsidP="006467D9">
      <w:pPr>
        <w:pStyle w:val="NoSpacing"/>
      </w:pPr>
      <w:r>
        <w:t xml:space="preserve">         1465-6</w:t>
      </w:r>
      <w:r>
        <w:tab/>
        <w:t>Sheriff, with Richard Ody(q.v.). (</w:t>
      </w:r>
      <w:hyperlink r:id="rId6" w:history="1">
        <w:r w:rsidRPr="000C11BE">
          <w:rPr>
            <w:rStyle w:val="Hyperlink"/>
          </w:rPr>
          <w:t>www.nottinghamcity.gov.uk</w:t>
        </w:r>
      </w:hyperlink>
      <w:r>
        <w:t>)</w:t>
      </w:r>
    </w:p>
    <w:p w14:paraId="601E60EB" w14:textId="4C6D64AF" w:rsidR="00262D5B" w:rsidRDefault="00262D5B" w:rsidP="006467D9">
      <w:pPr>
        <w:pStyle w:val="NoSpacing"/>
      </w:pPr>
      <w:r>
        <w:t>31 Aug.1467</w:t>
      </w:r>
      <w:r>
        <w:tab/>
        <w:t>He made his Will.   (W.Y.R. p.79)</w:t>
      </w:r>
    </w:p>
    <w:p w14:paraId="08790765" w14:textId="77777777" w:rsidR="00262D5B" w:rsidRDefault="00262D5B" w:rsidP="006467D9">
      <w:pPr>
        <w:pStyle w:val="NoSpacing"/>
      </w:pPr>
      <w:r>
        <w:t xml:space="preserve"> 9 Oct.</w:t>
      </w:r>
      <w:r>
        <w:tab/>
      </w:r>
      <w:r>
        <w:tab/>
        <w:t>Probate of his Will.   (ibid.)</w:t>
      </w:r>
    </w:p>
    <w:p w14:paraId="261D5003" w14:textId="77777777" w:rsidR="00262D5B" w:rsidRDefault="00262D5B" w:rsidP="00262D5B">
      <w:pPr>
        <w:pStyle w:val="NoSpacing"/>
      </w:pPr>
    </w:p>
    <w:p w14:paraId="4D933DE8" w14:textId="77777777" w:rsidR="00262D5B" w:rsidRDefault="00262D5B" w:rsidP="00262D5B">
      <w:pPr>
        <w:pStyle w:val="NoSpacing"/>
      </w:pPr>
    </w:p>
    <w:p w14:paraId="24BADDAD" w14:textId="77777777" w:rsidR="00262D5B" w:rsidRDefault="00262D5B" w:rsidP="00262D5B">
      <w:pPr>
        <w:pStyle w:val="NoSpacing"/>
      </w:pPr>
      <w:r>
        <w:t>16 January 2018</w:t>
      </w:r>
    </w:p>
    <w:p w14:paraId="62B7F88C" w14:textId="4B104081" w:rsidR="006467D9" w:rsidRDefault="006467D9" w:rsidP="00262D5B">
      <w:pPr>
        <w:pStyle w:val="NoSpacing"/>
      </w:pPr>
      <w:r>
        <w:t>22 October 2023</w:t>
      </w:r>
    </w:p>
    <w:p w14:paraId="2FD6FB02" w14:textId="77777777" w:rsidR="006467D9" w:rsidRPr="00262D5B" w:rsidRDefault="00262D5B" w:rsidP="00E71FC3">
      <w:pPr>
        <w:pStyle w:val="NoSpacing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B2F86" w:rsidRPr="00262D5B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98C3" w14:textId="77777777" w:rsidR="00262D5B" w:rsidRDefault="00262D5B" w:rsidP="00E71FC3">
      <w:pPr>
        <w:spacing w:after="0" w:line="240" w:lineRule="auto"/>
      </w:pPr>
      <w:r>
        <w:separator/>
      </w:r>
    </w:p>
  </w:endnote>
  <w:endnote w:type="continuationSeparator" w:id="0">
    <w:p w14:paraId="3F855811" w14:textId="77777777" w:rsidR="00262D5B" w:rsidRDefault="00262D5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0A6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484D" w14:textId="77777777" w:rsidR="00262D5B" w:rsidRDefault="00262D5B" w:rsidP="00E71FC3">
      <w:pPr>
        <w:spacing w:after="0" w:line="240" w:lineRule="auto"/>
      </w:pPr>
      <w:r>
        <w:separator/>
      </w:r>
    </w:p>
  </w:footnote>
  <w:footnote w:type="continuationSeparator" w:id="0">
    <w:p w14:paraId="696B9212" w14:textId="77777777" w:rsidR="00262D5B" w:rsidRDefault="00262D5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5B"/>
    <w:rsid w:val="001A7C09"/>
    <w:rsid w:val="00262D5B"/>
    <w:rsid w:val="00577BD5"/>
    <w:rsid w:val="006467D9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E5FE"/>
  <w15:chartTrackingRefBased/>
  <w15:docId w15:val="{662394D9-8A99-494A-86C2-68040AF7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646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ttinghamcity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2018-01-16T20:42:00Z</dcterms:created>
  <dcterms:modified xsi:type="dcterms:W3CDTF">2023-10-22T06:57:00Z</dcterms:modified>
</cp:coreProperties>
</file>