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9E018" w14:textId="77777777" w:rsidR="008A5822" w:rsidRDefault="008A5822" w:rsidP="008A58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HARDY</w:t>
      </w:r>
      <w:r>
        <w:rPr>
          <w:rFonts w:cs="Times New Roman"/>
          <w:szCs w:val="24"/>
        </w:rPr>
        <w:t xml:space="preserve">      (d.ca.1421)</w:t>
      </w:r>
    </w:p>
    <w:p w14:paraId="5D06D28E" w14:textId="1F8D6CB2" w:rsidR="008A5822" w:rsidRDefault="008A5822" w:rsidP="008A58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Thaxte</w:t>
      </w:r>
      <w:r>
        <w:rPr>
          <w:rFonts w:cs="Times New Roman"/>
          <w:szCs w:val="24"/>
        </w:rPr>
        <w:t>d,</w:t>
      </w:r>
      <w:r>
        <w:rPr>
          <w:rFonts w:cs="Times New Roman"/>
          <w:szCs w:val="24"/>
        </w:rPr>
        <w:t xml:space="preserve"> Essex. Butcher.</w:t>
      </w:r>
    </w:p>
    <w:p w14:paraId="69C8899E" w14:textId="77777777" w:rsidR="008A5822" w:rsidRDefault="008A5822" w:rsidP="008A5822">
      <w:pPr>
        <w:pStyle w:val="NoSpacing"/>
        <w:rPr>
          <w:rFonts w:cs="Times New Roman"/>
          <w:szCs w:val="24"/>
        </w:rPr>
      </w:pPr>
    </w:p>
    <w:p w14:paraId="4D547227" w14:textId="77777777" w:rsidR="008A5822" w:rsidRDefault="008A5822" w:rsidP="008A5822">
      <w:pPr>
        <w:pStyle w:val="NoSpacing"/>
        <w:rPr>
          <w:rFonts w:cs="Times New Roman"/>
          <w:szCs w:val="24"/>
        </w:rPr>
      </w:pPr>
    </w:p>
    <w:p w14:paraId="3BAC1065" w14:textId="77777777" w:rsidR="008A5822" w:rsidRDefault="008A5822" w:rsidP="008A58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1421</w:t>
      </w:r>
      <w:r>
        <w:rPr>
          <w:rFonts w:cs="Times New Roman"/>
          <w:szCs w:val="24"/>
        </w:rPr>
        <w:tab/>
        <w:t>He died in or before this time.</w:t>
      </w:r>
    </w:p>
    <w:p w14:paraId="52FDBE71" w14:textId="77777777" w:rsidR="008A5822" w:rsidRDefault="008A5822" w:rsidP="008A58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2B35EB">
          <w:rPr>
            <w:rStyle w:val="Hyperlink"/>
            <w:rFonts w:cs="Times New Roman"/>
            <w:szCs w:val="24"/>
          </w:rPr>
          <w:t>https://waalt.uh.edu/index.php/CP40/641:_A-J</w:t>
        </w:r>
      </w:hyperlink>
      <w:r>
        <w:rPr>
          <w:rFonts w:cs="Times New Roman"/>
          <w:szCs w:val="24"/>
        </w:rPr>
        <w:t xml:space="preserve"> )</w:t>
      </w:r>
    </w:p>
    <w:p w14:paraId="6B7FE764" w14:textId="77777777" w:rsidR="008A5822" w:rsidRDefault="008A5822" w:rsidP="008A5822">
      <w:pPr>
        <w:pStyle w:val="NoSpacing"/>
        <w:rPr>
          <w:rFonts w:cs="Times New Roman"/>
          <w:szCs w:val="24"/>
        </w:rPr>
      </w:pPr>
    </w:p>
    <w:p w14:paraId="24DCC836" w14:textId="77777777" w:rsidR="008A5822" w:rsidRDefault="008A5822" w:rsidP="008A5822">
      <w:pPr>
        <w:pStyle w:val="NoSpacing"/>
        <w:rPr>
          <w:rFonts w:cs="Times New Roman"/>
          <w:szCs w:val="24"/>
        </w:rPr>
      </w:pPr>
    </w:p>
    <w:p w14:paraId="44F99436" w14:textId="77777777" w:rsidR="008A5822" w:rsidRDefault="008A5822" w:rsidP="008A58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Executors:   Walter Hammond of Thaxted, Essex, butcher(q.v.), and Thomas Pottere</w:t>
      </w:r>
    </w:p>
    <w:p w14:paraId="35B7B83B" w14:textId="77777777" w:rsidR="008A5822" w:rsidRDefault="008A5822" w:rsidP="008A58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         of Thaxted, bladesmith(q.v.).    (ibid.)</w:t>
      </w:r>
    </w:p>
    <w:p w14:paraId="64237664" w14:textId="77777777" w:rsidR="008A5822" w:rsidRDefault="008A5822" w:rsidP="008A5822">
      <w:pPr>
        <w:pStyle w:val="NoSpacing"/>
        <w:rPr>
          <w:rFonts w:cs="Times New Roman"/>
          <w:szCs w:val="24"/>
        </w:rPr>
      </w:pPr>
    </w:p>
    <w:p w14:paraId="3F81B4B1" w14:textId="77777777" w:rsidR="008A5822" w:rsidRDefault="008A5822" w:rsidP="008A5822">
      <w:pPr>
        <w:pStyle w:val="NoSpacing"/>
        <w:rPr>
          <w:rFonts w:cs="Times New Roman"/>
          <w:szCs w:val="24"/>
        </w:rPr>
      </w:pPr>
    </w:p>
    <w:p w14:paraId="6DFDC663" w14:textId="77777777" w:rsidR="008A5822" w:rsidRDefault="008A5822" w:rsidP="008A58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March 2023</w:t>
      </w:r>
    </w:p>
    <w:p w14:paraId="7D16C06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DC70A" w14:textId="77777777" w:rsidR="008A5822" w:rsidRDefault="008A5822" w:rsidP="009139A6">
      <w:r>
        <w:separator/>
      </w:r>
    </w:p>
  </w:endnote>
  <w:endnote w:type="continuationSeparator" w:id="0">
    <w:p w14:paraId="7038F69D" w14:textId="77777777" w:rsidR="008A5822" w:rsidRDefault="008A582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81E7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AA10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CDDA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00462" w14:textId="77777777" w:rsidR="008A5822" w:rsidRDefault="008A5822" w:rsidP="009139A6">
      <w:r>
        <w:separator/>
      </w:r>
    </w:p>
  </w:footnote>
  <w:footnote w:type="continuationSeparator" w:id="0">
    <w:p w14:paraId="6AF4689D" w14:textId="77777777" w:rsidR="008A5822" w:rsidRDefault="008A582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96C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DCA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DD95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22"/>
    <w:rsid w:val="000666E0"/>
    <w:rsid w:val="002510B7"/>
    <w:rsid w:val="005C130B"/>
    <w:rsid w:val="00826F5C"/>
    <w:rsid w:val="008A5822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E5729"/>
  <w15:chartTrackingRefBased/>
  <w15:docId w15:val="{0D9E0E79-2C30-4B31-9145-FE7ACBEB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A58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2023-03-24T09:30:00Z</dcterms:created>
  <dcterms:modified xsi:type="dcterms:W3CDTF">2023-03-24T09:31:00Z</dcterms:modified>
</cp:coreProperties>
</file>