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66" w:rsidRDefault="00465666" w:rsidP="0046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HARDY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65666" w:rsidRDefault="00465666" w:rsidP="00465666">
      <w:pPr>
        <w:rPr>
          <w:rFonts w:ascii="Times New Roman" w:hAnsi="Times New Roman" w:cs="Times New Roman"/>
        </w:rPr>
      </w:pPr>
    </w:p>
    <w:p w:rsidR="00465666" w:rsidRDefault="00465666" w:rsidP="00465666">
      <w:pPr>
        <w:rPr>
          <w:rFonts w:ascii="Times New Roman" w:hAnsi="Times New Roman" w:cs="Times New Roman"/>
        </w:rPr>
      </w:pPr>
    </w:p>
    <w:p w:rsidR="00465666" w:rsidRDefault="00465666" w:rsidP="0046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Archar</w:t>
      </w:r>
      <w:proofErr w:type="spellEnd"/>
      <w:r>
        <w:rPr>
          <w:rFonts w:ascii="Times New Roman" w:hAnsi="Times New Roman" w:cs="Times New Roman"/>
        </w:rPr>
        <w:t xml:space="preserve">(q.v.), John Hobson(q.v.) and </w:t>
      </w:r>
    </w:p>
    <w:p w:rsidR="00465666" w:rsidRDefault="00465666" w:rsidP="0046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Hobson(q.v.),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Leverington</w:t>
      </w:r>
      <w:proofErr w:type="spellEnd"/>
      <w:r>
        <w:rPr>
          <w:rFonts w:ascii="Times New Roman" w:hAnsi="Times New Roman" w:cs="Times New Roman"/>
        </w:rPr>
        <w:t>, Cambridgeshire.</w:t>
      </w:r>
    </w:p>
    <w:p w:rsidR="00465666" w:rsidRDefault="00465666" w:rsidP="0046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65666" w:rsidRDefault="00465666" w:rsidP="00465666">
      <w:pPr>
        <w:rPr>
          <w:rFonts w:ascii="Times New Roman" w:hAnsi="Times New Roman" w:cs="Times New Roman"/>
        </w:rPr>
      </w:pPr>
    </w:p>
    <w:p w:rsidR="00465666" w:rsidRDefault="00465666" w:rsidP="00465666">
      <w:pPr>
        <w:rPr>
          <w:rFonts w:ascii="Times New Roman" w:hAnsi="Times New Roman" w:cs="Times New Roman"/>
        </w:rPr>
      </w:pPr>
    </w:p>
    <w:p w:rsidR="00465666" w:rsidRDefault="00465666" w:rsidP="0046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p w:rsidR="006B2F86" w:rsidRPr="00E71FC3" w:rsidRDefault="0046566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666" w:rsidRDefault="00465666" w:rsidP="00E71FC3">
      <w:r>
        <w:separator/>
      </w:r>
    </w:p>
  </w:endnote>
  <w:endnote w:type="continuationSeparator" w:id="0">
    <w:p w:rsidR="00465666" w:rsidRDefault="0046566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666" w:rsidRDefault="00465666" w:rsidP="00E71FC3">
      <w:r>
        <w:separator/>
      </w:r>
    </w:p>
  </w:footnote>
  <w:footnote w:type="continuationSeparator" w:id="0">
    <w:p w:rsidR="00465666" w:rsidRDefault="0046566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66"/>
    <w:rsid w:val="001A7C09"/>
    <w:rsid w:val="0046566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FE197-1618-4D5F-8D29-B023268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66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6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2018-01-08T21:25:00Z</dcterms:created>
  <dcterms:modified xsi:type="dcterms:W3CDTF">2018-01-08T21:25:00Z</dcterms:modified>
</cp:coreProperties>
</file>