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61A20" w14:textId="77777777" w:rsidR="002A29B7" w:rsidRDefault="002A29B7" w:rsidP="002A29B7">
      <w:pPr>
        <w:pStyle w:val="NoSpacing"/>
      </w:pPr>
      <w:r>
        <w:rPr>
          <w:u w:val="single"/>
        </w:rPr>
        <w:t>Richard HARDY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61751A62" w14:textId="36CB8F98" w:rsidR="002A29B7" w:rsidRDefault="002A29B7" w:rsidP="002A29B7">
      <w:pPr>
        <w:pStyle w:val="NoSpacing"/>
      </w:pPr>
      <w:r>
        <w:t xml:space="preserve">of </w:t>
      </w:r>
      <w:r>
        <w:t>Byland Abbey</w:t>
      </w:r>
      <w:r>
        <w:t xml:space="preserve">, </w:t>
      </w:r>
      <w:r>
        <w:t>North</w:t>
      </w:r>
      <w:bookmarkStart w:id="0" w:name="_GoBack"/>
      <w:bookmarkEnd w:id="0"/>
      <w:r>
        <w:t xml:space="preserve"> Riding of Yorkshire.</w:t>
      </w:r>
    </w:p>
    <w:p w14:paraId="64821CDB" w14:textId="77777777" w:rsidR="002A29B7" w:rsidRDefault="002A29B7" w:rsidP="002A29B7">
      <w:pPr>
        <w:pStyle w:val="NoSpacing"/>
      </w:pPr>
    </w:p>
    <w:p w14:paraId="6E99F60A" w14:textId="77777777" w:rsidR="002A29B7" w:rsidRDefault="002A29B7" w:rsidP="002A29B7">
      <w:pPr>
        <w:pStyle w:val="NoSpacing"/>
      </w:pPr>
    </w:p>
    <w:p w14:paraId="2380E0D6" w14:textId="77777777" w:rsidR="002A29B7" w:rsidRDefault="002A29B7" w:rsidP="002A29B7">
      <w:pPr>
        <w:pStyle w:val="NoSpacing"/>
      </w:pPr>
      <w:r>
        <w:t>22 Dec.1476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in the conventual church of Holy Trinity,</w:t>
      </w:r>
    </w:p>
    <w:p w14:paraId="223E2751" w14:textId="77777777" w:rsidR="002A29B7" w:rsidRDefault="002A29B7" w:rsidP="002A29B7">
      <w:pPr>
        <w:pStyle w:val="NoSpacing"/>
      </w:pPr>
      <w:r>
        <w:tab/>
      </w:r>
      <w:r>
        <w:tab/>
        <w:t>York, by William Egremont, Bishop of Dromore(q.v.).</w:t>
      </w:r>
    </w:p>
    <w:p w14:paraId="45772365" w14:textId="77777777" w:rsidR="002A29B7" w:rsidRDefault="002A29B7" w:rsidP="002A29B7">
      <w:pPr>
        <w:pStyle w:val="NoSpacing"/>
      </w:pPr>
      <w:r>
        <w:tab/>
      </w:r>
      <w:r>
        <w:tab/>
        <w:t>(“York Clergy Ordinations 1475-1500” ed. David M. Smith p.20)</w:t>
      </w:r>
    </w:p>
    <w:p w14:paraId="0695B2C9" w14:textId="77777777" w:rsidR="002A29B7" w:rsidRDefault="002A29B7" w:rsidP="002A29B7">
      <w:pPr>
        <w:pStyle w:val="NoSpacing"/>
      </w:pPr>
    </w:p>
    <w:p w14:paraId="37F87B5F" w14:textId="77777777" w:rsidR="002A29B7" w:rsidRDefault="002A29B7" w:rsidP="002A29B7">
      <w:pPr>
        <w:pStyle w:val="NoSpacing"/>
      </w:pPr>
    </w:p>
    <w:p w14:paraId="52A1C7BF" w14:textId="77777777" w:rsidR="002A29B7" w:rsidRDefault="002A29B7" w:rsidP="002A29B7">
      <w:pPr>
        <w:pStyle w:val="NoSpacing"/>
      </w:pPr>
      <w:r>
        <w:t>2 July 2019</w:t>
      </w:r>
    </w:p>
    <w:p w14:paraId="06747E05" w14:textId="49705347" w:rsidR="006B2F86" w:rsidRPr="002A29B7" w:rsidRDefault="002A29B7" w:rsidP="00E71FC3">
      <w:pPr>
        <w:pStyle w:val="NoSpacing"/>
      </w:pPr>
    </w:p>
    <w:sectPr w:rsidR="006B2F86" w:rsidRPr="002A29B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F3482" w14:textId="77777777" w:rsidR="002A29B7" w:rsidRDefault="002A29B7" w:rsidP="00E71FC3">
      <w:pPr>
        <w:spacing w:after="0" w:line="240" w:lineRule="auto"/>
      </w:pPr>
      <w:r>
        <w:separator/>
      </w:r>
    </w:p>
  </w:endnote>
  <w:endnote w:type="continuationSeparator" w:id="0">
    <w:p w14:paraId="28407970" w14:textId="77777777" w:rsidR="002A29B7" w:rsidRDefault="002A29B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622B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32EF4" w14:textId="77777777" w:rsidR="002A29B7" w:rsidRDefault="002A29B7" w:rsidP="00E71FC3">
      <w:pPr>
        <w:spacing w:after="0" w:line="240" w:lineRule="auto"/>
      </w:pPr>
      <w:r>
        <w:separator/>
      </w:r>
    </w:p>
  </w:footnote>
  <w:footnote w:type="continuationSeparator" w:id="0">
    <w:p w14:paraId="0838D2DA" w14:textId="77777777" w:rsidR="002A29B7" w:rsidRDefault="002A29B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B7"/>
    <w:rsid w:val="001A7C09"/>
    <w:rsid w:val="002A29B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33A6"/>
  <w15:chartTrackingRefBased/>
  <w15:docId w15:val="{C5DADD12-4C56-4181-BB2C-DD473452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1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2019-07-02T19:12:00Z</dcterms:created>
  <dcterms:modified xsi:type="dcterms:W3CDTF">2019-07-02T19:13:00Z</dcterms:modified>
</cp:coreProperties>
</file>