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59912" w14:textId="4148A3A4" w:rsidR="00BA00AB" w:rsidRDefault="003816E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HARDY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fl.1461)</w:t>
      </w:r>
    </w:p>
    <w:p w14:paraId="1ABAA0E6" w14:textId="7F870C2F" w:rsidR="003816E0" w:rsidRDefault="003816E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A Constable of Tower Ward, London.</w:t>
      </w:r>
    </w:p>
    <w:p w14:paraId="7AEB7044" w14:textId="353ED106" w:rsidR="003816E0" w:rsidRDefault="003816E0" w:rsidP="009139A6">
      <w:pPr>
        <w:pStyle w:val="NoSpacing"/>
        <w:rPr>
          <w:rFonts w:cs="Times New Roman"/>
          <w:szCs w:val="24"/>
        </w:rPr>
      </w:pPr>
    </w:p>
    <w:p w14:paraId="45E59172" w14:textId="13099A15" w:rsidR="003816E0" w:rsidRDefault="003816E0" w:rsidP="009139A6">
      <w:pPr>
        <w:pStyle w:val="NoSpacing"/>
        <w:rPr>
          <w:rFonts w:cs="Times New Roman"/>
          <w:szCs w:val="24"/>
        </w:rPr>
      </w:pPr>
    </w:p>
    <w:p w14:paraId="7268DF08" w14:textId="23067FA6" w:rsidR="003816E0" w:rsidRDefault="003816E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2 May1461</w:t>
      </w:r>
      <w:r>
        <w:rPr>
          <w:rFonts w:cs="Times New Roman"/>
          <w:szCs w:val="24"/>
        </w:rPr>
        <w:tab/>
        <w:t>He was sent to prison.</w:t>
      </w:r>
    </w:p>
    <w:p w14:paraId="2AC0AB0A" w14:textId="77777777" w:rsidR="003816E0" w:rsidRDefault="003816E0" w:rsidP="003816E0">
      <w:pPr>
        <w:pStyle w:val="NoSpacing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>(“The Government of London and its relations with the Crown 1400-1450” by</w:t>
      </w:r>
    </w:p>
    <w:p w14:paraId="4B5BD65D" w14:textId="6B609BF3" w:rsidR="003816E0" w:rsidRDefault="003816E0" w:rsidP="003816E0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Caroline M. Barron: Thesis presented for the degree of Doctor of Philosophy in the University of London, January 1970 p.</w:t>
      </w:r>
      <w:r>
        <w:rPr>
          <w:rFonts w:eastAsia="Times New Roman" w:cs="Times New Roman"/>
          <w:szCs w:val="24"/>
        </w:rPr>
        <w:t>45)</w:t>
      </w:r>
    </w:p>
    <w:p w14:paraId="286F7C30" w14:textId="57FC1434" w:rsidR="003816E0" w:rsidRDefault="003816E0" w:rsidP="003816E0">
      <w:pPr>
        <w:pStyle w:val="NoSpacing"/>
        <w:rPr>
          <w:rFonts w:eastAsia="Times New Roman" w:cs="Times New Roman"/>
          <w:szCs w:val="24"/>
        </w:rPr>
      </w:pPr>
    </w:p>
    <w:p w14:paraId="7C9FF5C4" w14:textId="1FA4491B" w:rsidR="003816E0" w:rsidRDefault="003816E0" w:rsidP="003816E0">
      <w:pPr>
        <w:pStyle w:val="NoSpacing"/>
        <w:rPr>
          <w:rFonts w:eastAsia="Times New Roman" w:cs="Times New Roman"/>
          <w:szCs w:val="24"/>
        </w:rPr>
      </w:pPr>
    </w:p>
    <w:p w14:paraId="7C954FAC" w14:textId="42F5FA84" w:rsidR="003816E0" w:rsidRPr="003816E0" w:rsidRDefault="003816E0" w:rsidP="003816E0">
      <w:pPr>
        <w:pStyle w:val="NoSpacing"/>
        <w:rPr>
          <w:rFonts w:cs="Times New Roman"/>
          <w:szCs w:val="24"/>
        </w:rPr>
      </w:pPr>
      <w:r>
        <w:rPr>
          <w:rFonts w:eastAsia="Times New Roman" w:cs="Times New Roman"/>
          <w:szCs w:val="24"/>
        </w:rPr>
        <w:t>21 January 2023</w:t>
      </w:r>
    </w:p>
    <w:sectPr w:rsidR="003816E0" w:rsidRPr="003816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0924C" w14:textId="77777777" w:rsidR="003816E0" w:rsidRDefault="003816E0" w:rsidP="009139A6">
      <w:r>
        <w:separator/>
      </w:r>
    </w:p>
  </w:endnote>
  <w:endnote w:type="continuationSeparator" w:id="0">
    <w:p w14:paraId="7F1A7B29" w14:textId="77777777" w:rsidR="003816E0" w:rsidRDefault="003816E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6577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E99B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CFD8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E2786" w14:textId="77777777" w:rsidR="003816E0" w:rsidRDefault="003816E0" w:rsidP="009139A6">
      <w:r>
        <w:separator/>
      </w:r>
    </w:p>
  </w:footnote>
  <w:footnote w:type="continuationSeparator" w:id="0">
    <w:p w14:paraId="71AE4A11" w14:textId="77777777" w:rsidR="003816E0" w:rsidRDefault="003816E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3E49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2116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DE48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6E0"/>
    <w:rsid w:val="000666E0"/>
    <w:rsid w:val="002510B7"/>
    <w:rsid w:val="003816E0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88B97"/>
  <w15:chartTrackingRefBased/>
  <w15:docId w15:val="{0C1A1099-1B5F-4AB2-A3A9-85ADA540B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2023-01-21T21:13:00Z</dcterms:created>
  <dcterms:modified xsi:type="dcterms:W3CDTF">2023-01-21T21:16:00Z</dcterms:modified>
</cp:coreProperties>
</file>