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BF9C9A" w14:textId="77777777" w:rsidR="006F34FB" w:rsidRDefault="006F34FB" w:rsidP="006F34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Robert HARDY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fl.1483)</w:t>
      </w:r>
    </w:p>
    <w:p w14:paraId="6DE78BD8" w14:textId="77777777" w:rsidR="006F34FB" w:rsidRDefault="006F34FB" w:rsidP="006F34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Bristill</w:t>
      </w:r>
      <w:proofErr w:type="spellEnd"/>
      <w:r>
        <w:rPr>
          <w:rFonts w:ascii="Times New Roman" w:hAnsi="Times New Roman" w:cs="Times New Roman"/>
        </w:rPr>
        <w:t>, East Riding of Yorkshire. Husbandman.</w:t>
      </w:r>
    </w:p>
    <w:p w14:paraId="66ECDDBE" w14:textId="77777777" w:rsidR="006F34FB" w:rsidRDefault="006F34FB" w:rsidP="006F34FB">
      <w:pPr>
        <w:rPr>
          <w:rFonts w:ascii="Times New Roman" w:hAnsi="Times New Roman" w:cs="Times New Roman"/>
        </w:rPr>
      </w:pPr>
    </w:p>
    <w:p w14:paraId="2803C107" w14:textId="77777777" w:rsidR="006F34FB" w:rsidRDefault="006F34FB" w:rsidP="006F34FB">
      <w:pPr>
        <w:rPr>
          <w:rFonts w:ascii="Times New Roman" w:hAnsi="Times New Roman" w:cs="Times New Roman"/>
        </w:rPr>
      </w:pPr>
    </w:p>
    <w:p w14:paraId="3310FED0" w14:textId="77777777" w:rsidR="006F34FB" w:rsidRDefault="006F34FB" w:rsidP="006F34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Thomas </w:t>
      </w:r>
      <w:proofErr w:type="spellStart"/>
      <w:r>
        <w:rPr>
          <w:rFonts w:ascii="Times New Roman" w:hAnsi="Times New Roman" w:cs="Times New Roman"/>
        </w:rPr>
        <w:t>Brystyll</w:t>
      </w:r>
      <w:proofErr w:type="spellEnd"/>
      <w:r>
        <w:rPr>
          <w:rFonts w:ascii="Times New Roman" w:hAnsi="Times New Roman" w:cs="Times New Roman"/>
        </w:rPr>
        <w:t xml:space="preserve">(q.v.) brought a plaint of trespass and taking against </w:t>
      </w:r>
    </w:p>
    <w:p w14:paraId="2E0C402A" w14:textId="77777777" w:rsidR="006F34FB" w:rsidRDefault="006F34FB" w:rsidP="006F34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him, William Pierson of </w:t>
      </w:r>
      <w:proofErr w:type="spellStart"/>
      <w:r>
        <w:rPr>
          <w:rFonts w:ascii="Times New Roman" w:hAnsi="Times New Roman" w:cs="Times New Roman"/>
        </w:rPr>
        <w:t>Bristill</w:t>
      </w:r>
      <w:proofErr w:type="spellEnd"/>
      <w:r>
        <w:rPr>
          <w:rFonts w:ascii="Times New Roman" w:hAnsi="Times New Roman" w:cs="Times New Roman"/>
        </w:rPr>
        <w:t xml:space="preserve">(q.v.) and William </w:t>
      </w:r>
      <w:proofErr w:type="spellStart"/>
      <w:r>
        <w:rPr>
          <w:rFonts w:ascii="Times New Roman" w:hAnsi="Times New Roman" w:cs="Times New Roman"/>
        </w:rPr>
        <w:t>Greneshawe</w:t>
      </w:r>
      <w:proofErr w:type="spellEnd"/>
      <w:r>
        <w:rPr>
          <w:rFonts w:ascii="Times New Roman" w:hAnsi="Times New Roman" w:cs="Times New Roman"/>
        </w:rPr>
        <w:t xml:space="preserve"> of </w:t>
      </w:r>
    </w:p>
    <w:p w14:paraId="2706537E" w14:textId="77777777" w:rsidR="006F34FB" w:rsidRDefault="006F34FB" w:rsidP="006F34FB">
      <w:pPr>
        <w:ind w:left="720"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Lesset</w:t>
      </w:r>
      <w:proofErr w:type="spellEnd"/>
      <w:r>
        <w:rPr>
          <w:rFonts w:ascii="Times New Roman" w:hAnsi="Times New Roman" w:cs="Times New Roman"/>
        </w:rPr>
        <w:t>(q.v.).</w:t>
      </w:r>
    </w:p>
    <w:p w14:paraId="38BDC025" w14:textId="77777777" w:rsidR="006F34FB" w:rsidRDefault="006F34FB" w:rsidP="006F34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proofErr w:type="gramStart"/>
      <w:r>
        <w:rPr>
          <w:rFonts w:ascii="Times New Roman" w:hAnsi="Times New Roman" w:cs="Times New Roman"/>
        </w:rPr>
        <w:t>http://aalt.law.uh.edu/Indices/CP40Indices/CP40no883Pl.htm )</w:t>
      </w:r>
      <w:proofErr w:type="gramEnd"/>
    </w:p>
    <w:p w14:paraId="62812E32" w14:textId="77777777" w:rsidR="006F34FB" w:rsidRDefault="006F34FB" w:rsidP="006F34FB">
      <w:pPr>
        <w:rPr>
          <w:rFonts w:ascii="Times New Roman" w:hAnsi="Times New Roman" w:cs="Times New Roman"/>
        </w:rPr>
      </w:pPr>
    </w:p>
    <w:p w14:paraId="10D61D71" w14:textId="77777777" w:rsidR="006F34FB" w:rsidRDefault="006F34FB" w:rsidP="006F34FB">
      <w:pPr>
        <w:rPr>
          <w:rFonts w:ascii="Times New Roman" w:hAnsi="Times New Roman" w:cs="Times New Roman"/>
        </w:rPr>
      </w:pPr>
    </w:p>
    <w:p w14:paraId="01343366" w14:textId="77777777" w:rsidR="006F34FB" w:rsidRPr="00D434D8" w:rsidRDefault="006F34FB" w:rsidP="006F34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 November 2018</w:t>
      </w:r>
    </w:p>
    <w:p w14:paraId="4AA47E23" w14:textId="77777777" w:rsidR="006B2F86" w:rsidRPr="00E71FC3" w:rsidRDefault="006F34FB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51DDEA" w14:textId="77777777" w:rsidR="006F34FB" w:rsidRDefault="006F34FB" w:rsidP="00E71FC3">
      <w:r>
        <w:separator/>
      </w:r>
    </w:p>
  </w:endnote>
  <w:endnote w:type="continuationSeparator" w:id="0">
    <w:p w14:paraId="6B5FCFF0" w14:textId="77777777" w:rsidR="006F34FB" w:rsidRDefault="006F34FB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F97D6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EB89EC" w14:textId="77777777" w:rsidR="006F34FB" w:rsidRDefault="006F34FB" w:rsidP="00E71FC3">
      <w:r>
        <w:separator/>
      </w:r>
    </w:p>
  </w:footnote>
  <w:footnote w:type="continuationSeparator" w:id="0">
    <w:p w14:paraId="252E1CBB" w14:textId="77777777" w:rsidR="006F34FB" w:rsidRDefault="006F34FB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4FB"/>
    <w:rsid w:val="001A7C09"/>
    <w:rsid w:val="00577BD5"/>
    <w:rsid w:val="00656CBA"/>
    <w:rsid w:val="006A1F77"/>
    <w:rsid w:val="006F34FB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ACC90"/>
  <w15:chartTrackingRefBased/>
  <w15:docId w15:val="{E6D94833-473A-4D50-93E4-A1EADFC19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34FB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2018-11-28T20:48:00Z</dcterms:created>
  <dcterms:modified xsi:type="dcterms:W3CDTF">2018-11-28T20:48:00Z</dcterms:modified>
</cp:coreProperties>
</file>