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2A11" w14:textId="77777777" w:rsidR="004C5E1A" w:rsidRDefault="004C5E1A" w:rsidP="004C5E1A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HARDY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fl.1461)</w:t>
      </w:r>
    </w:p>
    <w:p w14:paraId="7186A790" w14:textId="77777777" w:rsidR="004C5E1A" w:rsidRDefault="004C5E1A" w:rsidP="004C5E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Tower Ward, London.</w:t>
      </w:r>
    </w:p>
    <w:p w14:paraId="55D733E6" w14:textId="77777777" w:rsidR="004C5E1A" w:rsidRDefault="004C5E1A" w:rsidP="004C5E1A">
      <w:pPr>
        <w:pStyle w:val="NoSpacing"/>
        <w:rPr>
          <w:rFonts w:cs="Times New Roman"/>
          <w:szCs w:val="24"/>
        </w:rPr>
      </w:pPr>
    </w:p>
    <w:p w14:paraId="3BEEF0AC" w14:textId="77777777" w:rsidR="004C5E1A" w:rsidRDefault="004C5E1A" w:rsidP="004C5E1A">
      <w:pPr>
        <w:pStyle w:val="NoSpacing"/>
        <w:rPr>
          <w:rFonts w:cs="Times New Roman"/>
          <w:szCs w:val="24"/>
        </w:rPr>
      </w:pPr>
    </w:p>
    <w:p w14:paraId="5893C276" w14:textId="77777777" w:rsidR="004C5E1A" w:rsidRDefault="004C5E1A" w:rsidP="004C5E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2 May1461</w:t>
      </w:r>
      <w:r>
        <w:rPr>
          <w:rFonts w:cs="Times New Roman"/>
          <w:szCs w:val="24"/>
        </w:rPr>
        <w:tab/>
        <w:t>He was elected one of the Constables.</w:t>
      </w:r>
    </w:p>
    <w:p w14:paraId="379809C0" w14:textId="77777777" w:rsidR="004C5E1A" w:rsidRDefault="004C5E1A" w:rsidP="004C5E1A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5EBADF44" w14:textId="77777777" w:rsidR="004C5E1A" w:rsidRDefault="004C5E1A" w:rsidP="004C5E1A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p.554)</w:t>
      </w:r>
    </w:p>
    <w:p w14:paraId="42142FB6" w14:textId="77777777" w:rsidR="004C5E1A" w:rsidRDefault="004C5E1A" w:rsidP="004C5E1A">
      <w:pPr>
        <w:pStyle w:val="NoSpacing"/>
        <w:rPr>
          <w:rFonts w:eastAsia="Times New Roman" w:cs="Times New Roman"/>
          <w:szCs w:val="24"/>
        </w:rPr>
      </w:pPr>
    </w:p>
    <w:p w14:paraId="1B772433" w14:textId="77777777" w:rsidR="004C5E1A" w:rsidRDefault="004C5E1A" w:rsidP="004C5E1A">
      <w:pPr>
        <w:pStyle w:val="NoSpacing"/>
        <w:rPr>
          <w:rFonts w:eastAsia="Times New Roman" w:cs="Times New Roman"/>
          <w:szCs w:val="24"/>
        </w:rPr>
      </w:pPr>
    </w:p>
    <w:p w14:paraId="44B46C27" w14:textId="77777777" w:rsidR="004C5E1A" w:rsidRDefault="004C5E1A" w:rsidP="004C5E1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January 2024</w:t>
      </w:r>
    </w:p>
    <w:p w14:paraId="702EBF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ED52" w14:textId="77777777" w:rsidR="004C5E1A" w:rsidRDefault="004C5E1A" w:rsidP="009139A6">
      <w:r>
        <w:separator/>
      </w:r>
    </w:p>
  </w:endnote>
  <w:endnote w:type="continuationSeparator" w:id="0">
    <w:p w14:paraId="3D902C1D" w14:textId="77777777" w:rsidR="004C5E1A" w:rsidRDefault="004C5E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3E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A3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ED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1E5F" w14:textId="77777777" w:rsidR="004C5E1A" w:rsidRDefault="004C5E1A" w:rsidP="009139A6">
      <w:r>
        <w:separator/>
      </w:r>
    </w:p>
  </w:footnote>
  <w:footnote w:type="continuationSeparator" w:id="0">
    <w:p w14:paraId="74344C57" w14:textId="77777777" w:rsidR="004C5E1A" w:rsidRDefault="004C5E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71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76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27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1A"/>
    <w:rsid w:val="000666E0"/>
    <w:rsid w:val="002510B7"/>
    <w:rsid w:val="004C5E1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E238"/>
  <w15:chartTrackingRefBased/>
  <w15:docId w15:val="{3BE990A0-74B4-4EF7-820A-65B4483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2024-01-18T17:40:00Z</dcterms:created>
  <dcterms:modified xsi:type="dcterms:W3CDTF">2024-01-18T17:41:00Z</dcterms:modified>
</cp:coreProperties>
</file>