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05737" w14:textId="77777777" w:rsidR="00EE7108" w:rsidRDefault="00EE7108" w:rsidP="00EE71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HARDY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EDEB705" w14:textId="77777777" w:rsidR="00EE7108" w:rsidRDefault="00EE7108" w:rsidP="00EE71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11FECB8" w14:textId="77777777" w:rsidR="00EE7108" w:rsidRDefault="00EE7108" w:rsidP="00EE7108">
      <w:pPr>
        <w:pStyle w:val="NoSpacing"/>
        <w:rPr>
          <w:rFonts w:cs="Times New Roman"/>
          <w:szCs w:val="24"/>
        </w:rPr>
      </w:pPr>
    </w:p>
    <w:p w14:paraId="20C927A3" w14:textId="77777777" w:rsidR="00EE7108" w:rsidRDefault="00EE7108" w:rsidP="00EE7108">
      <w:pPr>
        <w:pStyle w:val="NoSpacing"/>
        <w:rPr>
          <w:rFonts w:cs="Times New Roman"/>
          <w:szCs w:val="24"/>
        </w:rPr>
      </w:pPr>
    </w:p>
    <w:p w14:paraId="6002550E" w14:textId="77777777" w:rsidR="00EE7108" w:rsidRDefault="00EE7108" w:rsidP="00EE71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became apprenticed to John Hill of London, draper(q.v.).</w:t>
      </w:r>
    </w:p>
    <w:p w14:paraId="5485E6CE" w14:textId="77777777" w:rsidR="00EE7108" w:rsidRDefault="00EE7108" w:rsidP="00EE71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75D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FF45C2E" w14:textId="77777777" w:rsidR="00EE7108" w:rsidRDefault="00EE7108" w:rsidP="00EE7108">
      <w:pPr>
        <w:pStyle w:val="NoSpacing"/>
        <w:rPr>
          <w:rFonts w:cs="Times New Roman"/>
          <w:szCs w:val="24"/>
        </w:rPr>
      </w:pPr>
    </w:p>
    <w:p w14:paraId="4C812767" w14:textId="77777777" w:rsidR="00EE7108" w:rsidRDefault="00EE7108" w:rsidP="00EE7108">
      <w:pPr>
        <w:pStyle w:val="NoSpacing"/>
        <w:rPr>
          <w:rFonts w:cs="Times New Roman"/>
          <w:szCs w:val="24"/>
        </w:rPr>
      </w:pPr>
    </w:p>
    <w:p w14:paraId="11D17A54" w14:textId="77777777" w:rsidR="00EE7108" w:rsidRDefault="00EE7108" w:rsidP="00EE71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75BF98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3BB3C" w14:textId="77777777" w:rsidR="00EE7108" w:rsidRDefault="00EE7108" w:rsidP="009139A6">
      <w:r>
        <w:separator/>
      </w:r>
    </w:p>
  </w:endnote>
  <w:endnote w:type="continuationSeparator" w:id="0">
    <w:p w14:paraId="38603456" w14:textId="77777777" w:rsidR="00EE7108" w:rsidRDefault="00EE71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4A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F48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B9A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48ED9" w14:textId="77777777" w:rsidR="00EE7108" w:rsidRDefault="00EE7108" w:rsidP="009139A6">
      <w:r>
        <w:separator/>
      </w:r>
    </w:p>
  </w:footnote>
  <w:footnote w:type="continuationSeparator" w:id="0">
    <w:p w14:paraId="182EEB4A" w14:textId="77777777" w:rsidR="00EE7108" w:rsidRDefault="00EE71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01F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27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3E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0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EE710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F695"/>
  <w15:chartTrackingRefBased/>
  <w15:docId w15:val="{622BE958-6E67-450A-80D1-00DF84A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71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2025-01-05T21:36:00Z</dcterms:created>
  <dcterms:modified xsi:type="dcterms:W3CDTF">2025-01-05T21:37:00Z</dcterms:modified>
</cp:coreProperties>
</file>